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55" w:rsidRPr="008E6424" w:rsidRDefault="00496487" w:rsidP="00A166B6">
      <w:pPr>
        <w:tabs>
          <w:tab w:val="left" w:pos="4421"/>
          <w:tab w:val="center" w:pos="7699"/>
        </w:tabs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noProof/>
          <w:color w:val="1F497D"/>
          <w:sz w:val="32"/>
          <w:szCs w:val="32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7DEBDB76" wp14:editId="5C4F3A9F">
                <wp:simplePos x="0" y="0"/>
                <wp:positionH relativeFrom="column">
                  <wp:posOffset>2574925</wp:posOffset>
                </wp:positionH>
                <wp:positionV relativeFrom="paragraph">
                  <wp:posOffset>-58420</wp:posOffset>
                </wp:positionV>
                <wp:extent cx="4096385" cy="378460"/>
                <wp:effectExtent l="0" t="0" r="18415" b="21590"/>
                <wp:wrapNone/>
                <wp:docPr id="53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6385" cy="3784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A166B6" w:rsidRDefault="00233655" w:rsidP="00A6751B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166B6">
                              <w:rPr>
                                <w:rFonts w:hint="cs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rtl/>
                              </w:rPr>
                              <w:t>التوزيــــــــــــــــــــــــع</w:t>
                            </w:r>
                            <w:proofErr w:type="gramEnd"/>
                            <w:r w:rsidRPr="00A166B6">
                              <w:rPr>
                                <w:rFonts w:hint="cs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rtl/>
                              </w:rPr>
                              <w:t xml:space="preserve"> السن</w:t>
                            </w:r>
                            <w:r w:rsidR="00A166B6" w:rsidRPr="00A166B6">
                              <w:rPr>
                                <w:rFonts w:hint="cs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rtl/>
                              </w:rPr>
                              <w:t>ـــــــ</w:t>
                            </w:r>
                            <w:r w:rsidR="00A6751B">
                              <w:rPr>
                                <w:rFonts w:hint="cs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rtl/>
                              </w:rPr>
                              <w:t>ـــــــــــــــــــــــــــــــ</w:t>
                            </w:r>
                            <w:r w:rsidRPr="00A166B6">
                              <w:rPr>
                                <w:rFonts w:hint="cs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rtl/>
                              </w:rPr>
                              <w:t>وي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202.75pt;margin-top:-4.6pt;width:322.55pt;height:29.8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" fillcolor="#ff8080">
                <v:fill color2="#ffdada" rotate="t" angle="225" colors="0 #ff8080;.5 #ffb3b3;1 #ffdada" focus="100%" type="gradient"/>
                <v:textbox>
                  <w:txbxContent>
                    <w:p w:rsidR="00233655" w:rsidRPr="00A166B6" w:rsidRDefault="00233655" w:rsidP="00A6751B">
                      <w:pPr>
                        <w:jc w:val="center"/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  <w:proofErr w:type="gramStart"/>
                      <w:r w:rsidRPr="00A166B6">
                        <w:rPr>
                          <w:rFonts w:hint="cs"/>
                          <w:b/>
                          <w:bCs/>
                          <w:color w:val="00B0F0"/>
                          <w:sz w:val="32"/>
                          <w:szCs w:val="32"/>
                          <w:rtl/>
                        </w:rPr>
                        <w:t>التوزيــــــــــــــــــــــــع</w:t>
                      </w:r>
                      <w:proofErr w:type="gramEnd"/>
                      <w:r w:rsidRPr="00A166B6">
                        <w:rPr>
                          <w:rFonts w:hint="cs"/>
                          <w:b/>
                          <w:bCs/>
                          <w:color w:val="00B0F0"/>
                          <w:sz w:val="32"/>
                          <w:szCs w:val="32"/>
                          <w:rtl/>
                        </w:rPr>
                        <w:t xml:space="preserve"> السن</w:t>
                      </w:r>
                      <w:r w:rsidR="00A166B6" w:rsidRPr="00A166B6">
                        <w:rPr>
                          <w:rFonts w:hint="cs"/>
                          <w:b/>
                          <w:bCs/>
                          <w:color w:val="00B0F0"/>
                          <w:sz w:val="32"/>
                          <w:szCs w:val="32"/>
                          <w:rtl/>
                        </w:rPr>
                        <w:t>ـــــــ</w:t>
                      </w:r>
                      <w:r w:rsidR="00A6751B">
                        <w:rPr>
                          <w:rFonts w:hint="cs"/>
                          <w:b/>
                          <w:bCs/>
                          <w:color w:val="00B0F0"/>
                          <w:sz w:val="32"/>
                          <w:szCs w:val="32"/>
                          <w:rtl/>
                        </w:rPr>
                        <w:t>ـــــــــــــــــــــــــــــــ</w:t>
                      </w:r>
                      <w:r w:rsidRPr="00A166B6">
                        <w:rPr>
                          <w:rFonts w:hint="cs"/>
                          <w:b/>
                          <w:bCs/>
                          <w:color w:val="00B0F0"/>
                          <w:sz w:val="32"/>
                          <w:szCs w:val="32"/>
                          <w:rtl/>
                        </w:rPr>
                        <w:t>وي</w:t>
                      </w:r>
                    </w:p>
                  </w:txbxContent>
                </v:textbox>
              </v:rect>
            </w:pict>
          </mc:Fallback>
        </mc:AlternateContent>
      </w:r>
    </w:p>
    <w:p w:rsidR="00233655" w:rsidRPr="008E6424" w:rsidRDefault="00496487" w:rsidP="00233655">
      <w:pPr>
        <w:rPr>
          <w:rFonts w:ascii="Times New Roman" w:hAnsi="Times New Roman" w:cs="Times New Roman"/>
          <w:b/>
          <w:bCs/>
          <w:color w:val="1F497D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372745</wp:posOffset>
                </wp:positionV>
                <wp:extent cx="2807335" cy="375285"/>
                <wp:effectExtent l="0" t="0" r="12065" b="24765"/>
                <wp:wrapNone/>
                <wp:docPr id="5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7B3D0C" w:rsidRDefault="00233655" w:rsidP="0023365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B3D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الكفـــــــــــــــــاءة</w:t>
                            </w:r>
                            <w:proofErr w:type="gram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B3D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النهائيـــــــــــــــــــــــة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7" style="position:absolute;margin-left:261.8pt;margin-top:29.35pt;width:221.05pt;height:29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" fillcolor="#00b050">
                <v:textbox>
                  <w:txbxContent>
                    <w:p w:rsidR="00233655" w:rsidRPr="007B3D0C" w:rsidRDefault="00233655" w:rsidP="00233655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7B3D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الكفـــــــــــــــــاءة</w:t>
                      </w:r>
                      <w:proofErr w:type="gramEnd"/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7B3D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النهائيـــــــــــــــــــــــة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122555</wp:posOffset>
                </wp:positionV>
                <wp:extent cx="2798445" cy="429260"/>
                <wp:effectExtent l="0" t="0" r="20955" b="27940"/>
                <wp:wrapNone/>
                <wp:docPr id="5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8445" cy="4292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Default="00233655" w:rsidP="001E7D5A">
                            <w:pPr>
                              <w:jc w:val="right"/>
                            </w:pPr>
                            <w:r w:rsidRPr="007B3D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الأستاذ :</w:t>
                            </w:r>
                            <w:r w:rsidR="008E642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منصوري</w:t>
                            </w:r>
                            <w:r w:rsidRPr="007B3D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8" style="position:absolute;margin-left:501.5pt;margin-top:9.65pt;width:220.35pt;height:33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" fillcolor="#ff8080">
                <v:fill color2="#ffdada" rotate="t" angle="315" colors="0 #ff8080;.5 #ffb3b3;1 #ffdada" focus="100%" type="gradient"/>
                <v:textbox>
                  <w:txbxContent>
                    <w:p w:rsidR="00233655" w:rsidRDefault="00233655" w:rsidP="001E7D5A">
                      <w:pPr>
                        <w:jc w:val="right"/>
                      </w:pPr>
                      <w:r w:rsidRPr="007B3D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الأستاذ :</w:t>
                      </w:r>
                      <w:r w:rsidR="008E642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منصوري</w:t>
                      </w:r>
                      <w:r w:rsidRPr="007B3D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122555</wp:posOffset>
                </wp:positionV>
                <wp:extent cx="2560320" cy="429260"/>
                <wp:effectExtent l="0" t="0" r="11430" b="27940"/>
                <wp:wrapNone/>
                <wp:docPr id="5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4292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8E6424" w:rsidRDefault="00233655" w:rsidP="00233655">
                            <w:pPr>
                              <w:jc w:val="center"/>
                              <w:rPr>
                                <w:color w:val="D99594"/>
                                <w:sz w:val="32"/>
                                <w:szCs w:val="32"/>
                                <w:rtl/>
                              </w:rPr>
                            </w:pPr>
                            <w:r w:rsidRPr="007B3D0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المستوى </w:t>
                            </w:r>
                            <w:proofErr w:type="gramStart"/>
                            <w:r w:rsidRPr="007B3D0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الدراسي :</w:t>
                            </w:r>
                            <w:proofErr w:type="gramEnd"/>
                            <w:r w:rsidRPr="007B3D0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F75A4B" w:rsidRPr="008E6424">
                              <w:rPr>
                                <w:rFonts w:hint="cs"/>
                                <w:color w:val="D9959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F75A4B" w:rsidRPr="00584CDA">
                              <w:rPr>
                                <w:rFonts w:hint="cs"/>
                                <w:b/>
                                <w:bCs/>
                                <w:color w:val="D99594"/>
                                <w:sz w:val="32"/>
                                <w:szCs w:val="3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الثالث</w:t>
                            </w:r>
                            <w:r w:rsidR="008E6424" w:rsidRPr="00584CDA">
                              <w:rPr>
                                <w:rFonts w:hint="cs"/>
                                <w:b/>
                                <w:bCs/>
                                <w:color w:val="D99594"/>
                                <w:sz w:val="32"/>
                                <w:szCs w:val="3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ة</w:t>
                            </w:r>
                            <w:r w:rsidRPr="00584CDA">
                              <w:rPr>
                                <w:rFonts w:hint="cs"/>
                                <w:b/>
                                <w:bCs/>
                                <w:color w:val="D99594"/>
                                <w:sz w:val="32"/>
                                <w:szCs w:val="3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ثانوي</w:t>
                            </w:r>
                          </w:p>
                          <w:p w:rsidR="00233655" w:rsidRDefault="00233655" w:rsidP="002336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9" style="position:absolute;margin-left:29.25pt;margin-top:9.65pt;width:201.6pt;height:33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" fillcolor="#ff8080">
                <v:fill color2="#ffdada" rotate="t" focusposition=",1" focussize="" colors="0 #ff8080;.5 #ffb3b3;1 #ffdada" focus="100%" type="gradientRadial"/>
                <v:textbox>
                  <w:txbxContent>
                    <w:p w:rsidR="00233655" w:rsidRPr="008E6424" w:rsidRDefault="00233655" w:rsidP="00233655">
                      <w:pPr>
                        <w:jc w:val="center"/>
                        <w:rPr>
                          <w:color w:val="D99594"/>
                          <w:sz w:val="32"/>
                          <w:szCs w:val="32"/>
                          <w:rtl/>
                        </w:rPr>
                      </w:pPr>
                      <w:r w:rsidRPr="007B3D0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المستوى </w:t>
                      </w:r>
                      <w:proofErr w:type="gramStart"/>
                      <w:r w:rsidRPr="007B3D0C">
                        <w:rPr>
                          <w:rFonts w:hint="cs"/>
                          <w:sz w:val="32"/>
                          <w:szCs w:val="32"/>
                          <w:rtl/>
                        </w:rPr>
                        <w:t>الدراسي :</w:t>
                      </w:r>
                      <w:proofErr w:type="gramEnd"/>
                      <w:r w:rsidRPr="007B3D0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F75A4B" w:rsidRPr="008E6424">
                        <w:rPr>
                          <w:rFonts w:hint="cs"/>
                          <w:color w:val="D9959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F75A4B" w:rsidRPr="00584CDA">
                        <w:rPr>
                          <w:rFonts w:hint="cs"/>
                          <w:b/>
                          <w:bCs/>
                          <w:color w:val="D99594"/>
                          <w:sz w:val="32"/>
                          <w:szCs w:val="3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الثالث</w:t>
                      </w:r>
                      <w:r w:rsidR="008E6424" w:rsidRPr="00584CDA">
                        <w:rPr>
                          <w:rFonts w:hint="cs"/>
                          <w:b/>
                          <w:bCs/>
                          <w:color w:val="D99594"/>
                          <w:sz w:val="32"/>
                          <w:szCs w:val="3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ة</w:t>
                      </w:r>
                      <w:r w:rsidRPr="00584CDA">
                        <w:rPr>
                          <w:rFonts w:hint="cs"/>
                          <w:b/>
                          <w:bCs/>
                          <w:color w:val="D99594"/>
                          <w:sz w:val="32"/>
                          <w:szCs w:val="3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ثانوي</w:t>
                      </w:r>
                    </w:p>
                    <w:p w:rsidR="00233655" w:rsidRDefault="00233655" w:rsidP="00233655"/>
                  </w:txbxContent>
                </v:textbox>
              </v:rect>
            </w:pict>
          </mc:Fallback>
        </mc:AlternateContent>
      </w:r>
    </w:p>
    <w:p w:rsidR="00233655" w:rsidRPr="008E6424" w:rsidRDefault="00496487" w:rsidP="00233655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1457960</wp:posOffset>
                </wp:positionV>
                <wp:extent cx="8723630" cy="338455"/>
                <wp:effectExtent l="0" t="0" r="20320" b="23495"/>
                <wp:wrapNone/>
                <wp:docPr id="4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3630" cy="3384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8E6424" w:rsidRDefault="00233655" w:rsidP="002336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E642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ان يتمكن المتعلم من ضبط الاستجابات السلوكية مع تنويع أشكال وشدة الحركة قصد تحسين نتيجة أو منتوج رياضي دو صبغة جمالية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30" style="position:absolute;margin-left:28.5pt;margin-top:114.8pt;width:686.9pt;height:26.6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" fillcolor="#83d3ff">
                <v:fill color2="#dbf0ff" rotate="t" angle="45" colors="0 #83d3ff;.5 #b5e2ff;1 #dbf0ff" focus="100%" type="gradient"/>
                <v:textbox>
                  <w:txbxContent>
                    <w:p w:rsidR="00233655" w:rsidRPr="008E6424" w:rsidRDefault="00233655" w:rsidP="002336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E6424"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ان يتمكن المتعلم من ضبط الاستجابات السلوكية مع تنويع أشكال وشدة الحركة قصد تحسين نتيجة أو منتوج رياضي دو صبغة جمالية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1933575</wp:posOffset>
                </wp:positionV>
                <wp:extent cx="2807335" cy="375285"/>
                <wp:effectExtent l="0" t="0" r="12065" b="24765"/>
                <wp:wrapNone/>
                <wp:docPr id="4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7B3D0C" w:rsidRDefault="00233655" w:rsidP="0023365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B3D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الكفـــــــــــــــــاءة</w:t>
                            </w:r>
                            <w:proofErr w:type="gram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القــــــاعديــــــــــــــــة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31" style="position:absolute;margin-left:261.8pt;margin-top:152.25pt;width:221.05pt;height:29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" fillcolor="#c0504d [3205]">
                <v:textbox>
                  <w:txbxContent>
                    <w:p w:rsidR="00233655" w:rsidRPr="007B3D0C" w:rsidRDefault="00233655" w:rsidP="00233655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7B3D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الكفـــــــــــــــــاءة</w:t>
                      </w:r>
                      <w:proofErr w:type="gramEnd"/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القــــــاعديــــــــــــــــة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3315970</wp:posOffset>
                </wp:positionV>
                <wp:extent cx="2807335" cy="589280"/>
                <wp:effectExtent l="0" t="0" r="12065" b="20320"/>
                <wp:wrapNone/>
                <wp:docPr id="4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589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A6751B" w:rsidRDefault="00810A1A" w:rsidP="00810A1A">
                            <w:pPr>
                              <w:jc w:val="center"/>
                              <w:rPr>
                                <w:b/>
                                <w:caps/>
                                <w:color w:val="E36C0A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751B">
                              <w:rPr>
                                <w:rFonts w:hint="cs"/>
                                <w:b/>
                                <w:caps/>
                                <w:color w:val="E36C0A"/>
                                <w:sz w:val="28"/>
                                <w:szCs w:val="28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تجنيد و تسيير طاقاته لتحقيق افضل نتيجة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2" style="position:absolute;margin-left:36.4pt;margin-top:261.1pt;width:221.05pt;height:46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" fillcolor="#83d3ff">
                <v:fill color2="#dbf0ff" rotate="t" angle="225" colors="0 #83d3ff;.5 #b5e2ff;1 #dbf0ff" focus="100%" type="gradient"/>
                <v:textbox>
                  <w:txbxContent>
                    <w:p w:rsidR="00233655" w:rsidRPr="00A6751B" w:rsidRDefault="00810A1A" w:rsidP="00810A1A">
                      <w:pPr>
                        <w:jc w:val="center"/>
                        <w:rPr>
                          <w:b/>
                          <w:caps/>
                          <w:color w:val="E36C0A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751B">
                        <w:rPr>
                          <w:rFonts w:hint="cs"/>
                          <w:b/>
                          <w:caps/>
                          <w:color w:val="E36C0A"/>
                          <w:sz w:val="28"/>
                          <w:szCs w:val="28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تجنيد و تسيير طاقاته لتحقيق افضل نتيجة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3315970</wp:posOffset>
                </wp:positionV>
                <wp:extent cx="2807335" cy="589280"/>
                <wp:effectExtent l="0" t="0" r="12065" b="20320"/>
                <wp:wrapNone/>
                <wp:docPr id="4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589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A6751B" w:rsidRDefault="00810A1A" w:rsidP="00810A1A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751B">
                              <w:rPr>
                                <w:rFonts w:hint="c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تنويع التدخلات بمجهودات مناسبة لضمان افضل نتيجة</w:t>
                            </w:r>
                          </w:p>
                          <w:p w:rsidR="00233655" w:rsidRDefault="00233655" w:rsidP="0023365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233655" w:rsidRDefault="00233655" w:rsidP="0023365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233655" w:rsidRDefault="00233655" w:rsidP="0023365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233655" w:rsidRDefault="00233655" w:rsidP="0023365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الختاميــــــــــــــــــــــة</w:t>
                            </w:r>
                          </w:p>
                          <w:p w:rsidR="00233655" w:rsidRDefault="00233655" w:rsidP="0023365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233655" w:rsidRPr="007B3D0C" w:rsidRDefault="00233655" w:rsidP="0023365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3" style="position:absolute;margin-left:261.8pt;margin-top:261.1pt;width:221.05pt;height:46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" fillcolor="#b196d2">
                <v:fill color2="#e7e1f0" rotate="t" focusposition=".5,.5" focussize="" colors="0 #b196d2;.5 #cfc0e2;1 #e7e1f0" focus="100%" type="gradientRadial"/>
                <v:textbox>
                  <w:txbxContent>
                    <w:p w:rsidR="00233655" w:rsidRPr="00A6751B" w:rsidRDefault="00810A1A" w:rsidP="00810A1A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751B">
                        <w:rPr>
                          <w:rFonts w:hint="cs"/>
                          <w:b/>
                          <w:bCs/>
                          <w:color w:val="4F81BD" w:themeColor="accent1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تنويع التدخلات بمجهودات مناسبة لضمان افضل نتيجة</w:t>
                      </w:r>
                    </w:p>
                    <w:p w:rsidR="00233655" w:rsidRDefault="00233655" w:rsidP="00233655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233655" w:rsidRDefault="00233655" w:rsidP="00233655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233655" w:rsidRDefault="00233655" w:rsidP="00233655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233655" w:rsidRDefault="00233655" w:rsidP="00233655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الختاميــــــــــــــــــــــة</w:t>
                      </w:r>
                    </w:p>
                    <w:p w:rsidR="00233655" w:rsidRDefault="00233655" w:rsidP="00233655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233655" w:rsidRPr="007B3D0C" w:rsidRDefault="00233655" w:rsidP="0023365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2839085</wp:posOffset>
                </wp:positionV>
                <wp:extent cx="2807335" cy="375285"/>
                <wp:effectExtent l="0" t="0" r="12065" b="24765"/>
                <wp:wrapNone/>
                <wp:docPr id="4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7B3D0C" w:rsidRDefault="00233655" w:rsidP="0023365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الثلاثـــــــــــــي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الثالـــــــــــــــــــــــث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34" style="position:absolute;margin-left:36.4pt;margin-top:223.55pt;width:221.05pt;height:29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" fillcolor="#ffff80">
                <v:fill color2="#ffffda" rotate="t" angle="45" colors="0 #ffff80;.5 #ffffb3;1 #ffffda" focus="100%" type="gradient"/>
                <v:textbox>
                  <w:txbxContent>
                    <w:p w:rsidR="00233655" w:rsidRPr="007B3D0C" w:rsidRDefault="00233655" w:rsidP="0023365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الثلاثـــــــــــــي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الثالـــــــــــــــــــــــث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2400300</wp:posOffset>
                </wp:positionV>
                <wp:extent cx="2807335" cy="375285"/>
                <wp:effectExtent l="0" t="0" r="12065" b="24765"/>
                <wp:wrapNone/>
                <wp:docPr id="4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tint val="23500"/>
                                <a:satMod val="16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8E6424" w:rsidRDefault="00233655" w:rsidP="00233655">
                            <w:pPr>
                              <w:jc w:val="center"/>
                              <w:rPr>
                                <w:b/>
                                <w:bCs/>
                                <w:color w:val="4F81B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4F81BD"/>
                                <w:sz w:val="32"/>
                                <w:szCs w:val="32"/>
                                <w:rtl/>
                              </w:rPr>
                              <w:t>الكـفـــــــــاءة</w:t>
                            </w:r>
                            <w:proofErr w:type="gramEnd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4F81BD"/>
                                <w:sz w:val="32"/>
                                <w:szCs w:val="32"/>
                                <w:rtl/>
                              </w:rPr>
                              <w:t xml:space="preserve"> القاعـــــــــــــــــــــــدية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5" style="position:absolute;margin-left:36.4pt;margin-top:189pt;width:221.05pt;height:29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" fillcolor="#d58b89 [2133]">
                <v:fill color2="#f0d6d6 [757]" rotate="t" angle="315" colors="0 #e79a99;.5 #eec2c1;1 #f6e1e1" focus="100%" type="gradient"/>
                <v:textbox>
                  <w:txbxContent>
                    <w:p w:rsidR="00233655" w:rsidRPr="008E6424" w:rsidRDefault="00233655" w:rsidP="00233655">
                      <w:pPr>
                        <w:jc w:val="center"/>
                        <w:rPr>
                          <w:b/>
                          <w:bCs/>
                          <w:color w:val="4F81BD"/>
                          <w:sz w:val="32"/>
                          <w:szCs w:val="32"/>
                        </w:rPr>
                      </w:pPr>
                      <w:proofErr w:type="gramStart"/>
                      <w:r w:rsidRPr="008E6424">
                        <w:rPr>
                          <w:rFonts w:hint="cs"/>
                          <w:b/>
                          <w:bCs/>
                          <w:color w:val="4F81BD"/>
                          <w:sz w:val="32"/>
                          <w:szCs w:val="32"/>
                          <w:rtl/>
                        </w:rPr>
                        <w:t>الكـفـــــــــاءة</w:t>
                      </w:r>
                      <w:proofErr w:type="gramEnd"/>
                      <w:r w:rsidRPr="008E6424">
                        <w:rPr>
                          <w:rFonts w:hint="cs"/>
                          <w:b/>
                          <w:bCs/>
                          <w:color w:val="4F81BD"/>
                          <w:sz w:val="32"/>
                          <w:szCs w:val="32"/>
                          <w:rtl/>
                        </w:rPr>
                        <w:t xml:space="preserve"> القاعـــــــــــــــــــــــدية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2400300</wp:posOffset>
                </wp:positionV>
                <wp:extent cx="2807335" cy="375285"/>
                <wp:effectExtent l="0" t="0" r="12065" b="24765"/>
                <wp:wrapNone/>
                <wp:docPr id="43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8E6424" w:rsidRDefault="00233655" w:rsidP="00233655">
                            <w:pPr>
                              <w:jc w:val="center"/>
                              <w:rPr>
                                <w:b/>
                                <w:bCs/>
                                <w:color w:val="4F81B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4F81BD"/>
                                <w:sz w:val="32"/>
                                <w:szCs w:val="32"/>
                                <w:rtl/>
                              </w:rPr>
                              <w:t>الكـفـــــــــاءة</w:t>
                            </w:r>
                            <w:proofErr w:type="gramEnd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4F81BD"/>
                                <w:sz w:val="32"/>
                                <w:szCs w:val="32"/>
                                <w:rtl/>
                              </w:rPr>
                              <w:t xml:space="preserve"> القاعـــــــــــــــــــــــدية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36" style="position:absolute;margin-left:261.8pt;margin-top:189pt;width:221.05pt;height:29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" fillcolor="#d58b89 [2133]">
                <v:fill color2="#f0d6d6 [757]" rotate="t" colors="0 #e79a99;.5 #eec2c1;1 #f6e1e1" focus="100%" type="gradient"/>
                <v:textbox>
                  <w:txbxContent>
                    <w:p w:rsidR="00233655" w:rsidRPr="008E6424" w:rsidRDefault="00233655" w:rsidP="00233655">
                      <w:pPr>
                        <w:jc w:val="center"/>
                        <w:rPr>
                          <w:b/>
                          <w:bCs/>
                          <w:color w:val="4F81BD"/>
                          <w:sz w:val="32"/>
                          <w:szCs w:val="32"/>
                        </w:rPr>
                      </w:pPr>
                      <w:proofErr w:type="gramStart"/>
                      <w:r w:rsidRPr="008E6424">
                        <w:rPr>
                          <w:rFonts w:hint="cs"/>
                          <w:b/>
                          <w:bCs/>
                          <w:color w:val="4F81BD"/>
                          <w:sz w:val="32"/>
                          <w:szCs w:val="32"/>
                          <w:rtl/>
                        </w:rPr>
                        <w:t>الكـفـــــــــاءة</w:t>
                      </w:r>
                      <w:proofErr w:type="gramEnd"/>
                      <w:r w:rsidRPr="008E6424">
                        <w:rPr>
                          <w:rFonts w:hint="cs"/>
                          <w:b/>
                          <w:bCs/>
                          <w:color w:val="4F81BD"/>
                          <w:sz w:val="32"/>
                          <w:szCs w:val="32"/>
                          <w:rtl/>
                        </w:rPr>
                        <w:t xml:space="preserve"> القاعـــــــــــــــــــــــدية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2839085</wp:posOffset>
                </wp:positionV>
                <wp:extent cx="2807335" cy="375285"/>
                <wp:effectExtent l="0" t="0" r="12065" b="24765"/>
                <wp:wrapNone/>
                <wp:docPr id="4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7B3D0C" w:rsidRDefault="00233655" w:rsidP="0023365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الثلاثـــــــــــــي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الثانــــــــــــــــي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37" style="position:absolute;margin-left:261.8pt;margin-top:223.55pt;width:221.05pt;height:29.5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" fillcolor="#ffff80">
                <v:fill color2="#ffffda" rotate="t" colors="0 #ffff80;.5 #ffffb3;1 #ffffda" focus="100%" type="gradient"/>
                <v:textbox>
                  <w:txbxContent>
                    <w:p w:rsidR="00233655" w:rsidRPr="007B3D0C" w:rsidRDefault="00233655" w:rsidP="0023365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الثلاثـــــــــــــي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الثانــــــــــــــــي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6287770</wp:posOffset>
                </wp:positionH>
                <wp:positionV relativeFrom="paragraph">
                  <wp:posOffset>2400300</wp:posOffset>
                </wp:positionV>
                <wp:extent cx="2807335" cy="375285"/>
                <wp:effectExtent l="0" t="0" r="12065" b="24765"/>
                <wp:wrapNone/>
                <wp:docPr id="4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8E6424" w:rsidRDefault="00233655" w:rsidP="00233655">
                            <w:pPr>
                              <w:jc w:val="center"/>
                              <w:rPr>
                                <w:b/>
                                <w:bCs/>
                                <w:color w:val="4F81B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4F81BD"/>
                                <w:sz w:val="32"/>
                                <w:szCs w:val="32"/>
                                <w:rtl/>
                              </w:rPr>
                              <w:t>الكـفـــــــــاءة</w:t>
                            </w:r>
                            <w:proofErr w:type="gramEnd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4F81BD"/>
                                <w:sz w:val="32"/>
                                <w:szCs w:val="32"/>
                                <w:rtl/>
                              </w:rPr>
                              <w:t xml:space="preserve"> القاعـــــــــــــــــــــــدية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38" style="position:absolute;margin-left:495.1pt;margin-top:189pt;width:221.05pt;height:29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" fillcolor="#d58b89 [2133]">
                <v:fill color2="#f0d6d6 [757]" rotate="t" angle="45" colors="0 #e79a99;.5 #eec2c1;1 #f6e1e1" focus="100%" type="gradient"/>
                <v:textbox>
                  <w:txbxContent>
                    <w:p w:rsidR="00233655" w:rsidRPr="008E6424" w:rsidRDefault="00233655" w:rsidP="00233655">
                      <w:pPr>
                        <w:jc w:val="center"/>
                        <w:rPr>
                          <w:b/>
                          <w:bCs/>
                          <w:color w:val="4F81BD"/>
                          <w:sz w:val="32"/>
                          <w:szCs w:val="32"/>
                        </w:rPr>
                      </w:pPr>
                      <w:proofErr w:type="gramStart"/>
                      <w:r w:rsidRPr="008E6424">
                        <w:rPr>
                          <w:rFonts w:hint="cs"/>
                          <w:b/>
                          <w:bCs/>
                          <w:color w:val="4F81BD"/>
                          <w:sz w:val="32"/>
                          <w:szCs w:val="32"/>
                          <w:rtl/>
                        </w:rPr>
                        <w:t>الكـفـــــــــاءة</w:t>
                      </w:r>
                      <w:proofErr w:type="gramEnd"/>
                      <w:r w:rsidRPr="008E6424">
                        <w:rPr>
                          <w:rFonts w:hint="cs"/>
                          <w:b/>
                          <w:bCs/>
                          <w:color w:val="4F81BD"/>
                          <w:sz w:val="32"/>
                          <w:szCs w:val="32"/>
                          <w:rtl/>
                        </w:rPr>
                        <w:t xml:space="preserve"> القاعـــــــــــــــــــــــدية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6287770</wp:posOffset>
                </wp:positionH>
                <wp:positionV relativeFrom="paragraph">
                  <wp:posOffset>2839085</wp:posOffset>
                </wp:positionV>
                <wp:extent cx="2807335" cy="375285"/>
                <wp:effectExtent l="0" t="0" r="12065" b="24765"/>
                <wp:wrapNone/>
                <wp:docPr id="4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7B3D0C" w:rsidRDefault="00233655" w:rsidP="0023365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الثلاثـــــــــــــي الاول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39" style="position:absolute;margin-left:495.1pt;margin-top:223.55pt;width:221.05pt;height:29.5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" fillcolor="#ffff80">
                <v:fill color2="#ffffda" rotate="t" angle="315" colors="0 #ffff80;.5 #ffffb3;1 #ffffda" focus="100%" type="gradient"/>
                <v:textbox>
                  <w:txbxContent>
                    <w:p w:rsidR="00233655" w:rsidRPr="007B3D0C" w:rsidRDefault="00233655" w:rsidP="0023365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الثلاثـــــــــــــي الاول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6287770</wp:posOffset>
                </wp:positionH>
                <wp:positionV relativeFrom="paragraph">
                  <wp:posOffset>3315970</wp:posOffset>
                </wp:positionV>
                <wp:extent cx="2807335" cy="589280"/>
                <wp:effectExtent l="0" t="0" r="12065" b="20320"/>
                <wp:wrapNone/>
                <wp:docPr id="3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589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A6751B" w:rsidRDefault="00E857EB" w:rsidP="00233655">
                            <w:pPr>
                              <w:jc w:val="center"/>
                              <w:rPr>
                                <w:b/>
                                <w:color w:val="E36C0A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E36C0A"/>
                                <w:sz w:val="28"/>
                                <w:szCs w:val="28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الاستجابة المناسب</w:t>
                            </w:r>
                            <w:r w:rsidR="00233655" w:rsidRPr="00A6751B">
                              <w:rPr>
                                <w:rFonts w:hint="cs"/>
                                <w:b/>
                                <w:color w:val="E36C0A"/>
                                <w:sz w:val="28"/>
                                <w:szCs w:val="28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ة فرديا و جماعيا لمواجهة </w:t>
                            </w:r>
                            <w:proofErr w:type="gramStart"/>
                            <w:r w:rsidR="00233655" w:rsidRPr="00A6751B">
                              <w:rPr>
                                <w:rFonts w:hint="cs"/>
                                <w:b/>
                                <w:color w:val="E36C0A"/>
                                <w:sz w:val="28"/>
                                <w:szCs w:val="28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المؤثرات</w:t>
                            </w:r>
                            <w:proofErr w:type="gramEnd"/>
                            <w:r w:rsidR="00233655" w:rsidRPr="00A6751B">
                              <w:rPr>
                                <w:rFonts w:hint="cs"/>
                                <w:b/>
                                <w:color w:val="E36C0A"/>
                                <w:sz w:val="28"/>
                                <w:szCs w:val="28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أو مواقف التي يرفضها الوضع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40" style="position:absolute;margin-left:495.1pt;margin-top:261.1pt;width:221.05pt;height:46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" fillcolor="#bef397">
                <v:fill color2="#eafae0" rotate="t" angle="270" colors="0 #bef397;.5 #d5f6c0;1 #eafae0" focus="100%" type="gradient"/>
                <v:textbox>
                  <w:txbxContent>
                    <w:p w:rsidR="00233655" w:rsidRPr="00A6751B" w:rsidRDefault="00E857EB" w:rsidP="00233655">
                      <w:pPr>
                        <w:jc w:val="center"/>
                        <w:rPr>
                          <w:b/>
                          <w:color w:val="E36C0A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E36C0A"/>
                          <w:sz w:val="28"/>
                          <w:szCs w:val="28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الاستجابة المناسب</w:t>
                      </w:r>
                      <w:r w:rsidR="00233655" w:rsidRPr="00A6751B">
                        <w:rPr>
                          <w:rFonts w:hint="cs"/>
                          <w:b/>
                          <w:color w:val="E36C0A"/>
                          <w:sz w:val="28"/>
                          <w:szCs w:val="28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ة فرديا و جماعيا لمواجهة </w:t>
                      </w:r>
                      <w:proofErr w:type="gramStart"/>
                      <w:r w:rsidR="00233655" w:rsidRPr="00A6751B">
                        <w:rPr>
                          <w:rFonts w:hint="cs"/>
                          <w:b/>
                          <w:color w:val="E36C0A"/>
                          <w:sz w:val="28"/>
                          <w:szCs w:val="28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المؤثرات</w:t>
                      </w:r>
                      <w:proofErr w:type="gramEnd"/>
                      <w:r w:rsidR="00233655" w:rsidRPr="00A6751B">
                        <w:rPr>
                          <w:rFonts w:hint="cs"/>
                          <w:b/>
                          <w:color w:val="E36C0A"/>
                          <w:sz w:val="28"/>
                          <w:szCs w:val="28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أو مواقف التي يرفضها الوضع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909320</wp:posOffset>
                </wp:positionV>
                <wp:extent cx="2807335" cy="375285"/>
                <wp:effectExtent l="0" t="0" r="12065" b="24765"/>
                <wp:wrapNone/>
                <wp:docPr id="3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7B3D0C" w:rsidRDefault="00233655" w:rsidP="0023365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B3D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الكفـــــــــــــــــاءة</w:t>
                            </w:r>
                            <w:proofErr w:type="gram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الختاميــــــــــــــــــــــة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41" style="position:absolute;margin-left:261.8pt;margin-top:71.6pt;width:221.05pt;height:29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" fillcolor="#00b0f0">
                <v:textbox>
                  <w:txbxContent>
                    <w:p w:rsidR="00233655" w:rsidRPr="007B3D0C" w:rsidRDefault="00233655" w:rsidP="00233655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7B3D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الكفـــــــــــــــــاءة</w:t>
                      </w:r>
                      <w:proofErr w:type="gramEnd"/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الختاميــــــــــــــــــــــة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443230</wp:posOffset>
                </wp:positionV>
                <wp:extent cx="8805545" cy="338455"/>
                <wp:effectExtent l="0" t="0" r="14605" b="23495"/>
                <wp:wrapNone/>
                <wp:docPr id="3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5545" cy="3384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5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8E6424" w:rsidRDefault="00233655" w:rsidP="002336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/>
                                <w:sz w:val="28"/>
                                <w:szCs w:val="28"/>
                              </w:rPr>
                            </w:pPr>
                            <w:r w:rsidRPr="008E642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 w:rsidRPr="008E64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يتمكن المتعلم من تنسيق العمليات الحركية و ضبط التصرفات الذاتية في مختلف الوضعيات تحترم فيها مبادئ التنظيم و </w:t>
                            </w:r>
                            <w:proofErr w:type="spellStart"/>
                            <w:r w:rsidRPr="008E64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التنفيد</w:t>
                            </w:r>
                            <w:proofErr w:type="spellEnd"/>
                            <w:r w:rsidRPr="008E64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و الروح الرياضية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42" style="position:absolute;margin-left:28.5pt;margin-top:34.9pt;width:693.35pt;height:26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" fillcolor="#8fdea0">
                <v:fill color2="#dff3e3" rotate="t" angle="45" colors="0 #8fdea0;.5 #bce9c5;1 #dff3e3" focus="100%" type="gradient"/>
                <v:textbox>
                  <w:txbxContent>
                    <w:p w:rsidR="00233655" w:rsidRPr="008E6424" w:rsidRDefault="00233655" w:rsidP="002336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65F91"/>
                          <w:sz w:val="28"/>
                          <w:szCs w:val="28"/>
                        </w:rPr>
                      </w:pPr>
                      <w:r w:rsidRPr="008E6424">
                        <w:rPr>
                          <w:rFonts w:ascii="Times New Roman" w:hAnsi="Times New Roman" w:cs="Times New Roman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أن</w:t>
                      </w:r>
                      <w:r w:rsidRPr="008E6424">
                        <w:rPr>
                          <w:rFonts w:ascii="Times New Roman" w:hAnsi="Times New Roman" w:cs="Times New Roman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 يتمكن المتعلم من تنسيق العمليات الحركية و ضبط التصرفات الذاتية في مختلف الوضعيات تحترم فيها مبادئ التنظيم و </w:t>
                      </w:r>
                      <w:proofErr w:type="spellStart"/>
                      <w:r w:rsidRPr="008E6424">
                        <w:rPr>
                          <w:rFonts w:ascii="Times New Roman" w:hAnsi="Times New Roman" w:cs="Times New Roman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التنفيد</w:t>
                      </w:r>
                      <w:proofErr w:type="spellEnd"/>
                      <w:r w:rsidRPr="008E6424">
                        <w:rPr>
                          <w:rFonts w:ascii="Times New Roman" w:hAnsi="Times New Roman" w:cs="Times New Roman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 و الروح الرياضية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4824730</wp:posOffset>
                </wp:positionV>
                <wp:extent cx="0" cy="375285"/>
                <wp:effectExtent l="12065" t="10160" r="6985" b="5080"/>
                <wp:wrapNone/>
                <wp:docPr id="36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6" o:spid="_x0000_s1026" type="#_x0000_t32" style="position:absolute;margin-left:321.6pt;margin-top:379.9pt;width:0;height:29.55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4817110</wp:posOffset>
                </wp:positionV>
                <wp:extent cx="0" cy="375285"/>
                <wp:effectExtent l="12065" t="12065" r="6985" b="12700"/>
                <wp:wrapNone/>
                <wp:docPr id="35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345.6pt;margin-top:379.3pt;width:0;height:29.55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4817110</wp:posOffset>
                </wp:positionV>
                <wp:extent cx="0" cy="375285"/>
                <wp:effectExtent l="5080" t="12065" r="13970" b="12700"/>
                <wp:wrapNone/>
                <wp:docPr id="34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372.05pt;margin-top:379.3pt;width:0;height:29.55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4824730</wp:posOffset>
                </wp:positionV>
                <wp:extent cx="0" cy="375285"/>
                <wp:effectExtent l="10795" t="10160" r="8255" b="5080"/>
                <wp:wrapNone/>
                <wp:docPr id="33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419.75pt;margin-top:379.9pt;width:0;height:29.5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5696585</wp:posOffset>
                </wp:positionH>
                <wp:positionV relativeFrom="paragraph">
                  <wp:posOffset>4824730</wp:posOffset>
                </wp:positionV>
                <wp:extent cx="0" cy="375285"/>
                <wp:effectExtent l="5080" t="10160" r="13970" b="5080"/>
                <wp:wrapNone/>
                <wp:docPr id="3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448.55pt;margin-top:379.9pt;width:0;height:29.5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4817110</wp:posOffset>
                </wp:positionV>
                <wp:extent cx="0" cy="375285"/>
                <wp:effectExtent l="13970" t="12065" r="5080" b="12700"/>
                <wp:wrapNone/>
                <wp:docPr id="31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396pt;margin-top:379.3pt;width:0;height:29.55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6671310</wp:posOffset>
                </wp:positionH>
                <wp:positionV relativeFrom="paragraph">
                  <wp:posOffset>4801870</wp:posOffset>
                </wp:positionV>
                <wp:extent cx="0" cy="375285"/>
                <wp:effectExtent l="8255" t="6350" r="10795" b="8890"/>
                <wp:wrapNone/>
                <wp:docPr id="30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525.3pt;margin-top:378.1pt;width:0;height:29.5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4817110</wp:posOffset>
                </wp:positionV>
                <wp:extent cx="2807335" cy="375285"/>
                <wp:effectExtent l="5080" t="12065" r="6985" b="12700"/>
                <wp:wrapNone/>
                <wp:docPr id="2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7B3D0C" w:rsidRDefault="00233655" w:rsidP="0023365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1    2    3    4    5    6    7   8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43" style="position:absolute;margin-left:261.8pt;margin-top:379.3pt;width:221.05pt;height:29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">
                <v:textbox>
                  <w:txbxContent>
                    <w:p w:rsidR="00233655" w:rsidRPr="007B3D0C" w:rsidRDefault="00233655" w:rsidP="0023365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1    2    3    4    5    6    7   8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1F497D"/>
          <w:sz w:val="32"/>
          <w:szCs w:val="32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6940550</wp:posOffset>
                </wp:positionH>
                <wp:positionV relativeFrom="paragraph">
                  <wp:posOffset>4801870</wp:posOffset>
                </wp:positionV>
                <wp:extent cx="0" cy="375285"/>
                <wp:effectExtent l="10795" t="6350" r="8255" b="8890"/>
                <wp:wrapNone/>
                <wp:docPr id="2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546.5pt;margin-top:378.1pt;width:0;height:29.5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4801870</wp:posOffset>
                </wp:positionV>
                <wp:extent cx="0" cy="375285"/>
                <wp:effectExtent l="8890" t="6350" r="10160" b="8890"/>
                <wp:wrapNone/>
                <wp:docPr id="2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567.35pt;margin-top:378.1pt;width:0;height:29.5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7461250</wp:posOffset>
                </wp:positionH>
                <wp:positionV relativeFrom="paragraph">
                  <wp:posOffset>4817110</wp:posOffset>
                </wp:positionV>
                <wp:extent cx="0" cy="375285"/>
                <wp:effectExtent l="7620" t="12065" r="11430" b="12700"/>
                <wp:wrapNone/>
                <wp:docPr id="26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587.5pt;margin-top:379.3pt;width:0;height:29.5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7680960</wp:posOffset>
                </wp:positionH>
                <wp:positionV relativeFrom="paragraph">
                  <wp:posOffset>4801870</wp:posOffset>
                </wp:positionV>
                <wp:extent cx="0" cy="375285"/>
                <wp:effectExtent l="8255" t="6350" r="10795" b="8890"/>
                <wp:wrapNone/>
                <wp:docPr id="2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604.8pt;margin-top:378.1pt;width:0;height:29.5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7927975</wp:posOffset>
                </wp:positionH>
                <wp:positionV relativeFrom="paragraph">
                  <wp:posOffset>4801870</wp:posOffset>
                </wp:positionV>
                <wp:extent cx="0" cy="375285"/>
                <wp:effectExtent l="7620" t="6350" r="11430" b="8890"/>
                <wp:wrapNone/>
                <wp:docPr id="24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624.25pt;margin-top:378.1pt;width:0;height:29.5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8174990</wp:posOffset>
                </wp:positionH>
                <wp:positionV relativeFrom="paragraph">
                  <wp:posOffset>4801870</wp:posOffset>
                </wp:positionV>
                <wp:extent cx="0" cy="375285"/>
                <wp:effectExtent l="6985" t="6350" r="12065" b="8890"/>
                <wp:wrapNone/>
                <wp:docPr id="2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643.7pt;margin-top:378.1pt;width:0;height:29.5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8430895</wp:posOffset>
                </wp:positionH>
                <wp:positionV relativeFrom="paragraph">
                  <wp:posOffset>4801870</wp:posOffset>
                </wp:positionV>
                <wp:extent cx="0" cy="375285"/>
                <wp:effectExtent l="5715" t="6350" r="13335" b="8890"/>
                <wp:wrapNone/>
                <wp:docPr id="22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663.85pt;margin-top:378.1pt;width:0;height:29.55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8732520</wp:posOffset>
                </wp:positionH>
                <wp:positionV relativeFrom="paragraph">
                  <wp:posOffset>4801870</wp:posOffset>
                </wp:positionV>
                <wp:extent cx="0" cy="375285"/>
                <wp:effectExtent l="12065" t="6350" r="6985" b="8890"/>
                <wp:wrapNone/>
                <wp:docPr id="21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687.6pt;margin-top:378.1pt;width:0;height:29.5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4813935</wp:posOffset>
                </wp:positionV>
                <wp:extent cx="0" cy="375285"/>
                <wp:effectExtent l="9525" t="8890" r="9525" b="6350"/>
                <wp:wrapNone/>
                <wp:docPr id="20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295.9pt;margin-top:379.05pt;width:0;height:29.5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6278245</wp:posOffset>
                </wp:positionH>
                <wp:positionV relativeFrom="paragraph">
                  <wp:posOffset>4813935</wp:posOffset>
                </wp:positionV>
                <wp:extent cx="2807335" cy="375285"/>
                <wp:effectExtent l="5715" t="8890" r="6350" b="6350"/>
                <wp:wrapNone/>
                <wp:docPr id="19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7B3D0C" w:rsidRDefault="00233655" w:rsidP="0023365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1   2   3   4  5  6   7   8  9  10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44" style="position:absolute;margin-left:494.35pt;margin-top:379.05pt;width:221.05pt;height:29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">
                <v:textbox>
                  <w:txbxContent>
                    <w:p w:rsidR="00233655" w:rsidRPr="007B3D0C" w:rsidRDefault="00233655" w:rsidP="0023365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1   2   3   4  5  6   7   8  9  10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4813935</wp:posOffset>
                </wp:positionV>
                <wp:extent cx="0" cy="375285"/>
                <wp:effectExtent l="5080" t="8890" r="13970" b="6350"/>
                <wp:wrapNone/>
                <wp:docPr id="18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214.55pt;margin-top:379.05pt;width:0;height:29.5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4813935</wp:posOffset>
                </wp:positionV>
                <wp:extent cx="0" cy="375285"/>
                <wp:effectExtent l="6985" t="8890" r="12065" b="6350"/>
                <wp:wrapNone/>
                <wp:docPr id="1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174.95pt;margin-top:379.05pt;width:0;height:29.5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4813935</wp:posOffset>
                </wp:positionV>
                <wp:extent cx="0" cy="375285"/>
                <wp:effectExtent l="10795" t="8890" r="8255" b="6350"/>
                <wp:wrapNone/>
                <wp:docPr id="16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margin-left:142.25pt;margin-top:379.05pt;width:0;height:29.5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4813935</wp:posOffset>
                </wp:positionV>
                <wp:extent cx="0" cy="375285"/>
                <wp:effectExtent l="6350" t="8890" r="12700" b="6350"/>
                <wp:wrapNone/>
                <wp:docPr id="15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68.4pt;margin-top:379.05pt;width:0;height:29.5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4813935</wp:posOffset>
                </wp:positionV>
                <wp:extent cx="0" cy="375285"/>
                <wp:effectExtent l="5080" t="8890" r="13970" b="6350"/>
                <wp:wrapNone/>
                <wp:docPr id="14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margin-left:107.3pt;margin-top:379.05pt;width:0;height:29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4380865</wp:posOffset>
                </wp:positionV>
                <wp:extent cx="1400175" cy="338455"/>
                <wp:effectExtent l="5080" t="13970" r="13970" b="9525"/>
                <wp:wrapNone/>
                <wp:docPr id="13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8E6424" w:rsidRDefault="00233655" w:rsidP="00496487">
                            <w:pPr>
                              <w:jc w:val="center"/>
                              <w:rPr>
                                <w:b/>
                                <w:bCs/>
                                <w:color w:val="17365D"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17365D"/>
                                <w:sz w:val="24"/>
                                <w:szCs w:val="24"/>
                                <w:rtl/>
                              </w:rPr>
                              <w:t>كرة</w:t>
                            </w:r>
                            <w:proofErr w:type="gramEnd"/>
                            <w:r w:rsidR="008E6424" w:rsidRPr="008E6424">
                              <w:rPr>
                                <w:rFonts w:hint="cs"/>
                                <w:b/>
                                <w:bCs/>
                                <w:color w:val="17365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96487">
                              <w:rPr>
                                <w:rFonts w:hint="cs"/>
                                <w:b/>
                                <w:bCs/>
                                <w:color w:val="17365D"/>
                                <w:sz w:val="24"/>
                                <w:szCs w:val="24"/>
                                <w:rtl/>
                              </w:rPr>
                              <w:t>السلة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45" style="position:absolute;margin-left:261.8pt;margin-top:344.95pt;width:110.25pt;height:26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">
                <v:textbox>
                  <w:txbxContent>
                    <w:p w:rsidR="00233655" w:rsidRPr="008E6424" w:rsidRDefault="00233655" w:rsidP="00496487">
                      <w:pPr>
                        <w:jc w:val="center"/>
                        <w:rPr>
                          <w:rFonts w:hint="cs"/>
                          <w:b/>
                          <w:bCs/>
                          <w:color w:val="17365D"/>
                          <w:sz w:val="24"/>
                          <w:szCs w:val="24"/>
                          <w:rtl/>
                        </w:rPr>
                      </w:pPr>
                      <w:r w:rsidRPr="008E6424">
                        <w:rPr>
                          <w:rFonts w:hint="cs"/>
                          <w:b/>
                          <w:bCs/>
                          <w:color w:val="17365D"/>
                          <w:sz w:val="24"/>
                          <w:szCs w:val="24"/>
                          <w:rtl/>
                        </w:rPr>
                        <w:t>كرة</w:t>
                      </w:r>
                      <w:r w:rsidR="008E6424" w:rsidRPr="008E6424">
                        <w:rPr>
                          <w:rFonts w:hint="cs"/>
                          <w:b/>
                          <w:bCs/>
                          <w:color w:val="17365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96487">
                        <w:rPr>
                          <w:rFonts w:hint="cs"/>
                          <w:b/>
                          <w:bCs/>
                          <w:color w:val="17365D"/>
                          <w:sz w:val="24"/>
                          <w:szCs w:val="24"/>
                          <w:rtl/>
                        </w:rPr>
                        <w:t>السلة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3976370</wp:posOffset>
                </wp:positionV>
                <wp:extent cx="1400175" cy="338455"/>
                <wp:effectExtent l="0" t="0" r="28575" b="23495"/>
                <wp:wrapNone/>
                <wp:docPr id="1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3845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Default="00233655" w:rsidP="00233655"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ألعـــــــــاب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الجماعيــــة</w:t>
                            </w:r>
                          </w:p>
                          <w:p w:rsidR="00233655" w:rsidRDefault="00233655" w:rsidP="002336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46" style="position:absolute;margin-left:261.8pt;margin-top:313.1pt;width:110.25pt;height:26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" fillcolor="#7030a0">
                <v:textbox>
                  <w:txbxContent>
                    <w:p w:rsidR="00233655" w:rsidRDefault="00233655" w:rsidP="00233655"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ألعـــــــــاب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الجماعيــــة</w:t>
                      </w:r>
                    </w:p>
                    <w:p w:rsidR="00233655" w:rsidRDefault="00233655" w:rsidP="0023365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4813935</wp:posOffset>
                </wp:positionV>
                <wp:extent cx="2807335" cy="375285"/>
                <wp:effectExtent l="9525" t="8890" r="12065" b="6350"/>
                <wp:wrapNone/>
                <wp:docPr id="11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7B3D0C" w:rsidRDefault="00233655" w:rsidP="0023365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1       2       3        4       5      6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47" style="position:absolute;margin-left:36.4pt;margin-top:379.05pt;width:221.0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">
                <v:textbox>
                  <w:txbxContent>
                    <w:p w:rsidR="00233655" w:rsidRPr="007B3D0C" w:rsidRDefault="00233655" w:rsidP="0023365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1       2       3        4       5      6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7741285</wp:posOffset>
                </wp:positionH>
                <wp:positionV relativeFrom="paragraph">
                  <wp:posOffset>4380865</wp:posOffset>
                </wp:positionV>
                <wp:extent cx="1344295" cy="338455"/>
                <wp:effectExtent l="11430" t="13970" r="6350" b="9525"/>
                <wp:wrapNone/>
                <wp:docPr id="10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1C5310" w:rsidRDefault="00233655" w:rsidP="0023365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C531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جري </w:t>
                            </w:r>
                            <w:proofErr w:type="gramStart"/>
                            <w:r w:rsidRPr="001C531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نصف</w:t>
                            </w:r>
                            <w:proofErr w:type="gramEnd"/>
                            <w:r w:rsidRPr="001C531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طويل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48" style="position:absolute;margin-left:609.55pt;margin-top:344.95pt;width:105.85pt;height:2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">
                <v:textbox>
                  <w:txbxContent>
                    <w:p w:rsidR="00233655" w:rsidRPr="001C5310" w:rsidRDefault="00233655" w:rsidP="0023365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C5310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جري نصف طويل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6278245</wp:posOffset>
                </wp:positionH>
                <wp:positionV relativeFrom="paragraph">
                  <wp:posOffset>4380865</wp:posOffset>
                </wp:positionV>
                <wp:extent cx="1344295" cy="338455"/>
                <wp:effectExtent l="5715" t="13970" r="12065" b="9525"/>
                <wp:wrapNone/>
                <wp:docPr id="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8E6424" w:rsidRDefault="00233655" w:rsidP="00233655">
                            <w:pPr>
                              <w:jc w:val="center"/>
                              <w:rPr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rtl/>
                              </w:rPr>
                              <w:t>كرة</w:t>
                            </w:r>
                            <w:proofErr w:type="gramEnd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rtl/>
                              </w:rPr>
                              <w:t xml:space="preserve"> اليــــــــــــــــــد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49" style="position:absolute;margin-left:494.35pt;margin-top:344.95pt;width:105.85pt;height:2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">
                <v:textbox>
                  <w:txbxContent>
                    <w:p w:rsidR="00233655" w:rsidRPr="008E6424" w:rsidRDefault="00233655" w:rsidP="00233655">
                      <w:pPr>
                        <w:jc w:val="center"/>
                        <w:rPr>
                          <w:b/>
                          <w:bCs/>
                          <w:color w:val="17365D"/>
                          <w:sz w:val="28"/>
                          <w:szCs w:val="28"/>
                        </w:rPr>
                      </w:pPr>
                      <w:r w:rsidRPr="008E6424">
                        <w:rPr>
                          <w:rFonts w:hint="cs"/>
                          <w:b/>
                          <w:bCs/>
                          <w:color w:val="17365D"/>
                          <w:sz w:val="28"/>
                          <w:szCs w:val="28"/>
                          <w:rtl/>
                        </w:rPr>
                        <w:t>كرة اليــــــــــــــــــد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7741285</wp:posOffset>
                </wp:positionH>
                <wp:positionV relativeFrom="paragraph">
                  <wp:posOffset>3976370</wp:posOffset>
                </wp:positionV>
                <wp:extent cx="1344295" cy="338455"/>
                <wp:effectExtent l="0" t="0" r="27305" b="23495"/>
                <wp:wrapNone/>
                <wp:docPr id="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1C5310" w:rsidRDefault="00584CDA" w:rsidP="00584CD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ألعـــــ</w:t>
                            </w:r>
                            <w:r w:rsidR="00233655" w:rsidRPr="001C5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ــــــــاب</w:t>
                            </w:r>
                            <w:proofErr w:type="gramEnd"/>
                            <w:r w:rsidR="00233655" w:rsidRPr="001C5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</w:t>
                            </w:r>
                            <w:r w:rsidR="0023365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="00233655" w:rsidRPr="001C5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50" style="position:absolute;margin-left:609.55pt;margin-top:313.1pt;width:105.85pt;height:26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" fillcolor="#92d050">
                <v:textbox>
                  <w:txbxContent>
                    <w:p w:rsidR="00233655" w:rsidRPr="001C5310" w:rsidRDefault="00584CDA" w:rsidP="00584CD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ألعـــــ</w:t>
                      </w:r>
                      <w:r w:rsidR="00233655" w:rsidRPr="001C53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ــــــــاب</w:t>
                      </w:r>
                      <w:proofErr w:type="gramEnd"/>
                      <w:r w:rsidR="00233655" w:rsidRPr="001C53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الف</w:t>
                      </w:r>
                      <w:r w:rsidR="0023365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</w:t>
                      </w:r>
                      <w:r w:rsidR="00233655" w:rsidRPr="001C53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دية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6278245</wp:posOffset>
                </wp:positionH>
                <wp:positionV relativeFrom="paragraph">
                  <wp:posOffset>3976370</wp:posOffset>
                </wp:positionV>
                <wp:extent cx="1344295" cy="338455"/>
                <wp:effectExtent l="0" t="0" r="27305" b="23495"/>
                <wp:wrapNone/>
                <wp:docPr id="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Default="00233655" w:rsidP="00233655"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ألعـــــــــاب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الجماعيــــة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51" style="position:absolute;margin-left:494.35pt;margin-top:313.1pt;width:105.85pt;height:2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" fillcolor="#92d050">
                <v:textbox>
                  <w:txbxContent>
                    <w:p w:rsidR="00233655" w:rsidRDefault="00233655" w:rsidP="00233655"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ألعـــــــــاب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الجماعيــــة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3976370</wp:posOffset>
                </wp:positionV>
                <wp:extent cx="1344295" cy="338455"/>
                <wp:effectExtent l="0" t="0" r="27305" b="23495"/>
                <wp:wrapNone/>
                <wp:docPr id="6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Default="00233655" w:rsidP="00233655">
                            <w:proofErr w:type="gramStart"/>
                            <w:r w:rsidRPr="001C5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ألعـــــــــــــــاب</w:t>
                            </w:r>
                            <w:proofErr w:type="gramEnd"/>
                            <w:r w:rsidRPr="001C5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1C5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52" style="position:absolute;margin-left:377pt;margin-top:313.1pt;width:105.85pt;height:2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" fillcolor="#7030a0">
                <v:textbox>
                  <w:txbxContent>
                    <w:p w:rsidR="00233655" w:rsidRDefault="00233655" w:rsidP="00233655">
                      <w:proofErr w:type="gramStart"/>
                      <w:r w:rsidRPr="001C53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ألعـــــــــــــــاب</w:t>
                      </w:r>
                      <w:proofErr w:type="gramEnd"/>
                      <w:r w:rsidRPr="001C53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الف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</w:t>
                      </w:r>
                      <w:r w:rsidRPr="001C53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3976370</wp:posOffset>
                </wp:positionV>
                <wp:extent cx="1344295" cy="338455"/>
                <wp:effectExtent l="0" t="0" r="27305" b="23495"/>
                <wp:wrapNone/>
                <wp:docPr id="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Default="00233655" w:rsidP="00233655">
                            <w:proofErr w:type="gramStart"/>
                            <w:r w:rsidRPr="001C5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ألعـــــــــــــــاب</w:t>
                            </w:r>
                            <w:proofErr w:type="gramEnd"/>
                            <w:r w:rsidRPr="001C5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1C5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53" style="position:absolute;margin-left:151.6pt;margin-top:313.1pt;width:105.85pt;height:26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" fillcolor="#00b0f0">
                <v:textbox>
                  <w:txbxContent>
                    <w:p w:rsidR="00233655" w:rsidRDefault="00233655" w:rsidP="00233655">
                      <w:proofErr w:type="gramStart"/>
                      <w:r w:rsidRPr="001C53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ألعـــــــــــــــاب</w:t>
                      </w:r>
                      <w:proofErr w:type="gramEnd"/>
                      <w:r w:rsidRPr="001C53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الف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</w:t>
                      </w:r>
                      <w:r w:rsidRPr="001C53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4380865</wp:posOffset>
                </wp:positionV>
                <wp:extent cx="1344295" cy="338455"/>
                <wp:effectExtent l="10795" t="13970" r="6985" b="9525"/>
                <wp:wrapNone/>
                <wp:docPr id="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1C5310" w:rsidRDefault="00233655" w:rsidP="0023365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C531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سرعة   /   وثب ط</w:t>
                            </w:r>
                          </w:p>
                          <w:p w:rsidR="00233655" w:rsidRDefault="00233655" w:rsidP="002336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54" style="position:absolute;margin-left:377pt;margin-top:344.95pt;width:105.85pt;height:26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">
                <v:textbox>
                  <w:txbxContent>
                    <w:p w:rsidR="00233655" w:rsidRPr="001C5310" w:rsidRDefault="00233655" w:rsidP="0023365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C5310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سرعة   /   وثب ط</w:t>
                      </w:r>
                    </w:p>
                    <w:p w:rsidR="00233655" w:rsidRDefault="00233655" w:rsidP="0023365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4380865</wp:posOffset>
                </wp:positionV>
                <wp:extent cx="1344295" cy="338455"/>
                <wp:effectExtent l="5715" t="13970" r="12065" b="9525"/>
                <wp:wrapNone/>
                <wp:docPr id="3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1C5310" w:rsidRDefault="004672CD" w:rsidP="0023365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دفع</w:t>
                            </w:r>
                            <w:r w:rsidR="00233655" w:rsidRPr="001C5310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الجلـــــــــــــــــــــة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55" style="position:absolute;margin-left:151.6pt;margin-top:344.95pt;width:105.85pt;height:26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">
                <v:textbox>
                  <w:txbxContent>
                    <w:p w:rsidR="00233655" w:rsidRPr="001C5310" w:rsidRDefault="004672CD" w:rsidP="00233655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دفع</w:t>
                      </w:r>
                      <w:r w:rsidR="00233655" w:rsidRPr="001C5310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الجلـــــــــــــــــــــة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4380865</wp:posOffset>
                </wp:positionV>
                <wp:extent cx="1344295" cy="338455"/>
                <wp:effectExtent l="9525" t="13970" r="8255" b="9525"/>
                <wp:wrapNone/>
                <wp:docPr id="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Pr="001C5310" w:rsidRDefault="00233655" w:rsidP="0049648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C531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كرة</w:t>
                            </w:r>
                            <w:proofErr w:type="gramEnd"/>
                            <w:r w:rsidRPr="001C531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9648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الطائرة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56" style="position:absolute;margin-left:36.4pt;margin-top:344.95pt;width:105.85pt;height:26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">
                <v:textbox>
                  <w:txbxContent>
                    <w:p w:rsidR="00233655" w:rsidRPr="001C5310" w:rsidRDefault="00233655" w:rsidP="00496487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1C5310">
                        <w:rPr>
                          <w:rFonts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 xml:space="preserve">كرة </w:t>
                      </w:r>
                      <w:r w:rsidR="00496487">
                        <w:rPr>
                          <w:rFonts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الطائرة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3976370</wp:posOffset>
                </wp:positionV>
                <wp:extent cx="1344295" cy="338455"/>
                <wp:effectExtent l="0" t="0" r="27305" b="23495"/>
                <wp:wrapNone/>
                <wp:docPr id="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55" w:rsidRDefault="00233655" w:rsidP="00233655">
                            <w:bookmarkStart w:id="0" w:name="_GoBack"/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ألعـــــــــاب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الجماعيــــة</w:t>
                            </w:r>
                          </w:p>
                          <w:bookmarkEnd w:id="0"/>
                          <w:p w:rsidR="00233655" w:rsidRDefault="00233655" w:rsidP="002336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57" style="position:absolute;margin-left:36.4pt;margin-top:313.1pt;width:105.85pt;height:26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" fillcolor="#00b0f0">
                <v:textbox>
                  <w:txbxContent>
                    <w:p w:rsidR="00233655" w:rsidRDefault="00233655" w:rsidP="00233655">
                      <w:bookmarkStart w:id="1" w:name="_GoBack"/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ألعـــــــــاب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الجماعيــــة</w:t>
                      </w:r>
                    </w:p>
                    <w:bookmarkEnd w:id="1"/>
                    <w:p w:rsidR="00233655" w:rsidRDefault="00233655" w:rsidP="00233655"/>
                  </w:txbxContent>
                </v:textbox>
              </v:rect>
            </w:pict>
          </mc:Fallback>
        </mc:AlternateContent>
      </w:r>
    </w:p>
    <w:p w:rsidR="00233655" w:rsidRPr="008E6424" w:rsidRDefault="00233655" w:rsidP="00233655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233655" w:rsidRPr="008E6424" w:rsidRDefault="00233655" w:rsidP="00233655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233655" w:rsidRPr="008E6424" w:rsidRDefault="00233655" w:rsidP="00233655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233655" w:rsidRPr="008E6424" w:rsidRDefault="00233655" w:rsidP="00233655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233655" w:rsidRPr="008E6424" w:rsidRDefault="00233655" w:rsidP="00233655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233655" w:rsidRPr="008E6424" w:rsidRDefault="00233655" w:rsidP="00233655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233655" w:rsidRPr="008E6424" w:rsidRDefault="00233655" w:rsidP="00233655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233655" w:rsidRPr="008E6424" w:rsidRDefault="00233655" w:rsidP="00233655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233655" w:rsidRPr="008E6424" w:rsidRDefault="00233655" w:rsidP="00233655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233655" w:rsidRPr="008E6424" w:rsidRDefault="00233655" w:rsidP="00233655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233655" w:rsidRPr="008E6424" w:rsidRDefault="00233655" w:rsidP="00233655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233655" w:rsidRPr="008E6424" w:rsidRDefault="00233655" w:rsidP="00233655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233655" w:rsidRPr="008E6424" w:rsidRDefault="00233655" w:rsidP="00233655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233655" w:rsidRPr="008E6424" w:rsidRDefault="00233655" w:rsidP="00222DE5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  <w:proofErr w:type="gramStart"/>
      <w:r w:rsidRPr="008E6424">
        <w:rPr>
          <w:rFonts w:ascii="Times New Roman" w:hAnsi="Times New Roman" w:cs="Times New Roman" w:hint="cs"/>
          <w:b/>
          <w:bCs/>
          <w:color w:val="1F497D"/>
          <w:sz w:val="32"/>
          <w:szCs w:val="32"/>
          <w:rtl/>
        </w:rPr>
        <w:t>الأستاذ :</w:t>
      </w:r>
      <w:proofErr w:type="gramEnd"/>
      <w:r w:rsidRPr="008E6424">
        <w:rPr>
          <w:rFonts w:ascii="Times New Roman" w:hAnsi="Times New Roman" w:cs="Times New Roman" w:hint="cs"/>
          <w:b/>
          <w:bCs/>
          <w:color w:val="1F497D"/>
          <w:sz w:val="32"/>
          <w:szCs w:val="32"/>
          <w:rtl/>
        </w:rPr>
        <w:t xml:space="preserve">                                           نائب مدير الدراسات :                                      المفتش :                                    </w:t>
      </w:r>
    </w:p>
    <w:p w:rsidR="00681CD4" w:rsidRPr="008E6424" w:rsidRDefault="00681CD4" w:rsidP="00681CD4">
      <w:pPr>
        <w:tabs>
          <w:tab w:val="left" w:pos="4421"/>
          <w:tab w:val="center" w:pos="7699"/>
        </w:tabs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noProof/>
          <w:color w:val="1F497D"/>
          <w:sz w:val="32"/>
          <w:szCs w:val="32"/>
          <w:rtl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7C79A1C0" wp14:editId="613F4533">
                <wp:simplePos x="0" y="0"/>
                <wp:positionH relativeFrom="column">
                  <wp:posOffset>2574925</wp:posOffset>
                </wp:positionH>
                <wp:positionV relativeFrom="paragraph">
                  <wp:posOffset>-58420</wp:posOffset>
                </wp:positionV>
                <wp:extent cx="4096385" cy="378460"/>
                <wp:effectExtent l="7620" t="12700" r="10795" b="8890"/>
                <wp:wrapNone/>
                <wp:docPr id="54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638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A166B6" w:rsidRDefault="00681CD4" w:rsidP="00A6751B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166B6">
                              <w:rPr>
                                <w:rFonts w:hint="cs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rtl/>
                              </w:rPr>
                              <w:t>التوزيــــــــــــــــــــــــع</w:t>
                            </w:r>
                            <w:proofErr w:type="gramEnd"/>
                            <w:r w:rsidRPr="00A166B6">
                              <w:rPr>
                                <w:rFonts w:hint="cs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rtl/>
                              </w:rPr>
                              <w:t xml:space="preserve"> السنــــــــــــــــــــــــــــــــــــوي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margin-left:202.75pt;margin-top:-4.6pt;width:322.55pt;height:29.8pt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">
                <v:textbox>
                  <w:txbxContent>
                    <w:p w:rsidR="00681CD4" w:rsidRPr="00A166B6" w:rsidRDefault="00681CD4" w:rsidP="00A6751B">
                      <w:pPr>
                        <w:jc w:val="center"/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  <w:r w:rsidRPr="00A166B6">
                        <w:rPr>
                          <w:rFonts w:hint="cs"/>
                          <w:b/>
                          <w:bCs/>
                          <w:color w:val="00B0F0"/>
                          <w:sz w:val="32"/>
                          <w:szCs w:val="32"/>
                          <w:rtl/>
                        </w:rPr>
                        <w:t>التوزيــــــــــــــــــــــــع السنــــــــــــــــــــــــــــــــــــ</w:t>
                      </w:r>
                      <w:bookmarkStart w:id="1" w:name="_GoBack"/>
                      <w:bookmarkEnd w:id="1"/>
                      <w:r w:rsidRPr="00A166B6">
                        <w:rPr>
                          <w:rFonts w:hint="cs"/>
                          <w:b/>
                          <w:bCs/>
                          <w:color w:val="00B0F0"/>
                          <w:sz w:val="32"/>
                          <w:szCs w:val="32"/>
                          <w:rtl/>
                        </w:rPr>
                        <w:t>وي</w:t>
                      </w:r>
                    </w:p>
                  </w:txbxContent>
                </v:textbox>
              </v:rect>
            </w:pict>
          </mc:Fallback>
        </mc:AlternateContent>
      </w:r>
    </w:p>
    <w:p w:rsidR="00681CD4" w:rsidRPr="008E6424" w:rsidRDefault="00681CD4" w:rsidP="00681CD4">
      <w:pPr>
        <w:rPr>
          <w:rFonts w:ascii="Times New Roman" w:hAnsi="Times New Roman" w:cs="Times New Roman"/>
          <w:b/>
          <w:bCs/>
          <w:color w:val="1F497D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34E9882" wp14:editId="093D8B0C">
                <wp:simplePos x="0" y="0"/>
                <wp:positionH relativeFrom="column">
                  <wp:posOffset>3324860</wp:posOffset>
                </wp:positionH>
                <wp:positionV relativeFrom="paragraph">
                  <wp:posOffset>372745</wp:posOffset>
                </wp:positionV>
                <wp:extent cx="2807335" cy="375285"/>
                <wp:effectExtent l="5080" t="10795" r="6985" b="13970"/>
                <wp:wrapNone/>
                <wp:docPr id="5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7B3D0C" w:rsidRDefault="00681CD4" w:rsidP="00681CD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B3D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الكفـــــــــــــــــاءة</w:t>
                            </w:r>
                            <w:proofErr w:type="gram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B3D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النهائيـــــــــــــــــــــــة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9" style="position:absolute;margin-left:261.8pt;margin-top:29.35pt;width:221.05pt;height:29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">
                <v:textbox>
                  <w:txbxContent>
                    <w:p w:rsidR="00681CD4" w:rsidRPr="007B3D0C" w:rsidRDefault="00681CD4" w:rsidP="00681CD4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7B3D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الكفـــــــــــــــــاءة</w:t>
                      </w:r>
                      <w:proofErr w:type="gramEnd"/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7B3D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النهائيـــــــــــــــــــــــة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90BFA58" wp14:editId="7B8FB12C">
                <wp:simplePos x="0" y="0"/>
                <wp:positionH relativeFrom="column">
                  <wp:posOffset>6369050</wp:posOffset>
                </wp:positionH>
                <wp:positionV relativeFrom="paragraph">
                  <wp:posOffset>122555</wp:posOffset>
                </wp:positionV>
                <wp:extent cx="2798445" cy="429260"/>
                <wp:effectExtent l="10795" t="8255" r="10160" b="10160"/>
                <wp:wrapNone/>
                <wp:docPr id="5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844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Default="00681CD4" w:rsidP="00681CD4">
                            <w:pPr>
                              <w:jc w:val="right"/>
                            </w:pPr>
                            <w:r w:rsidRPr="007B3D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الأستاذ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منصوري</w:t>
                            </w:r>
                            <w:r w:rsidRPr="007B3D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0" style="position:absolute;margin-left:501.5pt;margin-top:9.65pt;width:220.35pt;height:33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">
                <v:textbox>
                  <w:txbxContent>
                    <w:p w:rsidR="00681CD4" w:rsidRDefault="00681CD4" w:rsidP="00681CD4">
                      <w:pPr>
                        <w:jc w:val="right"/>
                      </w:pPr>
                      <w:r w:rsidRPr="007B3D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الأستاذ :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منصوري</w:t>
                      </w:r>
                      <w:r w:rsidRPr="007B3D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28CCF75" wp14:editId="7EFF99AF">
                <wp:simplePos x="0" y="0"/>
                <wp:positionH relativeFrom="column">
                  <wp:posOffset>371475</wp:posOffset>
                </wp:positionH>
                <wp:positionV relativeFrom="paragraph">
                  <wp:posOffset>122555</wp:posOffset>
                </wp:positionV>
                <wp:extent cx="2560320" cy="429260"/>
                <wp:effectExtent l="13970" t="8255" r="6985" b="10160"/>
                <wp:wrapNone/>
                <wp:docPr id="5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8E6424" w:rsidRDefault="00681CD4" w:rsidP="00681CD4">
                            <w:pPr>
                              <w:jc w:val="center"/>
                              <w:rPr>
                                <w:color w:val="D99594"/>
                                <w:sz w:val="32"/>
                                <w:szCs w:val="32"/>
                                <w:rtl/>
                              </w:rPr>
                            </w:pPr>
                            <w:r w:rsidRPr="007B3D0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المستوى </w:t>
                            </w:r>
                            <w:proofErr w:type="gramStart"/>
                            <w:r w:rsidRPr="007B3D0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الدراسي :</w:t>
                            </w:r>
                            <w:proofErr w:type="gramEnd"/>
                            <w:r w:rsidRPr="007B3D0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D99594"/>
                                <w:sz w:val="32"/>
                                <w:szCs w:val="32"/>
                                <w:rtl/>
                              </w:rPr>
                              <w:t xml:space="preserve"> ال</w:t>
                            </w:r>
                            <w:r w:rsidRPr="008E6424">
                              <w:rPr>
                                <w:rFonts w:hint="cs"/>
                                <w:color w:val="D99594"/>
                                <w:sz w:val="32"/>
                                <w:szCs w:val="32"/>
                                <w:rtl/>
                              </w:rPr>
                              <w:t>ث</w:t>
                            </w:r>
                            <w:r>
                              <w:rPr>
                                <w:rFonts w:hint="cs"/>
                                <w:color w:val="D99594"/>
                                <w:sz w:val="32"/>
                                <w:szCs w:val="32"/>
                                <w:rtl/>
                              </w:rPr>
                              <w:t>اني</w:t>
                            </w:r>
                            <w:r w:rsidRPr="008E6424">
                              <w:rPr>
                                <w:rFonts w:hint="cs"/>
                                <w:color w:val="D99594"/>
                                <w:sz w:val="32"/>
                                <w:szCs w:val="32"/>
                                <w:rtl/>
                              </w:rPr>
                              <w:t>ة ثانوي</w:t>
                            </w:r>
                          </w:p>
                          <w:p w:rsidR="00681CD4" w:rsidRDefault="00681CD4" w:rsidP="00681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1" style="position:absolute;margin-left:29.25pt;margin-top:9.65pt;width:201.6pt;height:33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">
                <v:textbox>
                  <w:txbxContent>
                    <w:p w:rsidR="00681CD4" w:rsidRPr="008E6424" w:rsidRDefault="00681CD4" w:rsidP="00681CD4">
                      <w:pPr>
                        <w:jc w:val="center"/>
                        <w:rPr>
                          <w:color w:val="D99594"/>
                          <w:sz w:val="32"/>
                          <w:szCs w:val="32"/>
                          <w:rtl/>
                        </w:rPr>
                      </w:pPr>
                      <w:r w:rsidRPr="007B3D0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المستوى </w:t>
                      </w:r>
                      <w:proofErr w:type="gramStart"/>
                      <w:r w:rsidRPr="007B3D0C">
                        <w:rPr>
                          <w:rFonts w:hint="cs"/>
                          <w:sz w:val="32"/>
                          <w:szCs w:val="32"/>
                          <w:rtl/>
                        </w:rPr>
                        <w:t>الدراسي :</w:t>
                      </w:r>
                      <w:proofErr w:type="gramEnd"/>
                      <w:r w:rsidRPr="007B3D0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D99594"/>
                          <w:sz w:val="32"/>
                          <w:szCs w:val="32"/>
                          <w:rtl/>
                        </w:rPr>
                        <w:t xml:space="preserve"> ال</w:t>
                      </w:r>
                      <w:r w:rsidRPr="008E6424">
                        <w:rPr>
                          <w:rFonts w:hint="cs"/>
                          <w:color w:val="D99594"/>
                          <w:sz w:val="32"/>
                          <w:szCs w:val="32"/>
                          <w:rtl/>
                        </w:rPr>
                        <w:t>ث</w:t>
                      </w:r>
                      <w:r>
                        <w:rPr>
                          <w:rFonts w:hint="cs"/>
                          <w:color w:val="D99594"/>
                          <w:sz w:val="32"/>
                          <w:szCs w:val="32"/>
                          <w:rtl/>
                        </w:rPr>
                        <w:t>اني</w:t>
                      </w:r>
                      <w:r w:rsidRPr="008E6424">
                        <w:rPr>
                          <w:rFonts w:hint="cs"/>
                          <w:color w:val="D99594"/>
                          <w:sz w:val="32"/>
                          <w:szCs w:val="32"/>
                          <w:rtl/>
                        </w:rPr>
                        <w:t>ة ثانوي</w:t>
                      </w:r>
                    </w:p>
                    <w:p w:rsidR="00681CD4" w:rsidRDefault="00681CD4" w:rsidP="00681CD4"/>
                  </w:txbxContent>
                </v:textbox>
              </v:rect>
            </w:pict>
          </mc:Fallback>
        </mc:AlternateContent>
      </w:r>
    </w:p>
    <w:p w:rsidR="00681CD4" w:rsidRPr="008E6424" w:rsidRDefault="00681CD4" w:rsidP="00681CD4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EB7DB24" wp14:editId="5E5EC4A0">
                <wp:simplePos x="0" y="0"/>
                <wp:positionH relativeFrom="column">
                  <wp:posOffset>361950</wp:posOffset>
                </wp:positionH>
                <wp:positionV relativeFrom="paragraph">
                  <wp:posOffset>1457960</wp:posOffset>
                </wp:positionV>
                <wp:extent cx="8723630" cy="338455"/>
                <wp:effectExtent l="13970" t="5715" r="6350" b="8255"/>
                <wp:wrapNone/>
                <wp:docPr id="5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363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8E6424" w:rsidRDefault="00681CD4" w:rsidP="00681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E642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ان يتمكن المتعلم من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تكييف الاستجابات الحركية حسب صيغة وشكل المواجهة في وضعيات متعلقة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بالمسافة,الشدة،المدةوالفضاء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2" style="position:absolute;margin-left:28.5pt;margin-top:114.8pt;width:686.9pt;height:26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">
                <v:textbox>
                  <w:txbxContent>
                    <w:p w:rsidR="00681CD4" w:rsidRPr="008E6424" w:rsidRDefault="00681CD4" w:rsidP="00681C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E6424"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ان يتمكن المتعلم من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تكييف الاستجابات الحركية حسب صيغة وشكل المواجهة في وضعيات متعلقة </w:t>
                      </w:r>
                      <w:proofErr w:type="spellStart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بالمسافة,الشدة،المدةوالفضاء</w:t>
                      </w:r>
                      <w:proofErr w:type="spellEnd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4AA1214" wp14:editId="3B846EF2">
                <wp:simplePos x="0" y="0"/>
                <wp:positionH relativeFrom="column">
                  <wp:posOffset>3324860</wp:posOffset>
                </wp:positionH>
                <wp:positionV relativeFrom="paragraph">
                  <wp:posOffset>1933575</wp:posOffset>
                </wp:positionV>
                <wp:extent cx="2807335" cy="375285"/>
                <wp:effectExtent l="5080" t="5080" r="6985" b="10160"/>
                <wp:wrapNone/>
                <wp:docPr id="59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7B3D0C" w:rsidRDefault="00681CD4" w:rsidP="00681CD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B3D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الكفـــــــــــــــــاءة</w:t>
                            </w:r>
                            <w:proofErr w:type="gram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القــــــاعديــــــــــــــــة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margin-left:261.8pt;margin-top:152.25pt;width:221.05pt;height:29.5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">
                <v:textbox>
                  <w:txbxContent>
                    <w:p w:rsidR="00681CD4" w:rsidRPr="007B3D0C" w:rsidRDefault="00681CD4" w:rsidP="00681CD4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7B3D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الكفـــــــــــــــــاءة</w:t>
                      </w:r>
                      <w:proofErr w:type="gramEnd"/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القــــــاعديــــــــــــــــة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2A1001F" wp14:editId="558E86AB">
                <wp:simplePos x="0" y="0"/>
                <wp:positionH relativeFrom="column">
                  <wp:posOffset>462280</wp:posOffset>
                </wp:positionH>
                <wp:positionV relativeFrom="paragraph">
                  <wp:posOffset>3315970</wp:posOffset>
                </wp:positionV>
                <wp:extent cx="2807335" cy="589280"/>
                <wp:effectExtent l="9525" t="6350" r="12065" b="13970"/>
                <wp:wrapNone/>
                <wp:docPr id="6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A6751B" w:rsidRDefault="00A6751B" w:rsidP="00681CD4">
                            <w:pPr>
                              <w:jc w:val="center"/>
                              <w:rPr>
                                <w:i/>
                                <w:iCs/>
                                <w:color w:val="E36C0A"/>
                                <w:sz w:val="28"/>
                                <w:szCs w:val="28"/>
                              </w:rPr>
                            </w:pPr>
                            <w:r w:rsidRPr="00A6751B">
                              <w:rPr>
                                <w:rFonts w:hint="cs"/>
                                <w:b/>
                                <w:i/>
                                <w:iCs/>
                                <w:color w:val="E36C0A"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اختيار وتطبيق خطة جمالية او فردية للمحافظة على نتيجة رياضية او تحسينها</w:t>
                            </w:r>
                            <w:r w:rsidRPr="00A6751B">
                              <w:rPr>
                                <w:rFonts w:hint="cs"/>
                                <w:i/>
                                <w:iCs/>
                                <w:color w:val="E36C0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4" style="position:absolute;margin-left:36.4pt;margin-top:261.1pt;width:221.05pt;height:46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">
                <v:textbox>
                  <w:txbxContent>
                    <w:p w:rsidR="00681CD4" w:rsidRPr="00A6751B" w:rsidRDefault="00A6751B" w:rsidP="00681CD4">
                      <w:pPr>
                        <w:jc w:val="center"/>
                        <w:rPr>
                          <w:i/>
                          <w:iCs/>
                          <w:color w:val="E36C0A"/>
                          <w:sz w:val="28"/>
                          <w:szCs w:val="28"/>
                        </w:rPr>
                      </w:pPr>
                      <w:r w:rsidRPr="00A6751B">
                        <w:rPr>
                          <w:rFonts w:hint="cs"/>
                          <w:b/>
                          <w:i/>
                          <w:iCs/>
                          <w:color w:val="E36C0A"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اختيار وتطبيق خطة جمالية او فردية للمحافظة على نتيجة رياضية او تحسينها</w:t>
                      </w:r>
                      <w:r w:rsidRPr="00A6751B">
                        <w:rPr>
                          <w:rFonts w:hint="cs"/>
                          <w:i/>
                          <w:iCs/>
                          <w:color w:val="E36C0A"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7D12D0E" wp14:editId="0EBA5140">
                <wp:simplePos x="0" y="0"/>
                <wp:positionH relativeFrom="column">
                  <wp:posOffset>3324860</wp:posOffset>
                </wp:positionH>
                <wp:positionV relativeFrom="paragraph">
                  <wp:posOffset>3315970</wp:posOffset>
                </wp:positionV>
                <wp:extent cx="2807335" cy="589280"/>
                <wp:effectExtent l="5080" t="6350" r="6985" b="13970"/>
                <wp:wrapNone/>
                <wp:docPr id="6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8E6424" w:rsidRDefault="00681CD4" w:rsidP="00681CD4">
                            <w:pPr>
                              <w:jc w:val="center"/>
                              <w:rPr>
                                <w:b/>
                                <w:bCs/>
                                <w:color w:val="E36C0A"/>
                                <w:sz w:val="28"/>
                                <w:szCs w:val="28"/>
                                <w:rtl/>
                              </w:rPr>
                            </w:pPr>
                            <w:r w:rsidRPr="00A6751B">
                              <w:rPr>
                                <w:rFonts w:hint="cs"/>
                                <w:b/>
                                <w:caps/>
                                <w:color w:val="E36C0A"/>
                                <w:sz w:val="28"/>
                                <w:szCs w:val="28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الاندماج في الفوج والقيام بالدور المنوط به والمساهمة البناءة في المردود الفردي</w:t>
                            </w:r>
                            <w:r w:rsidRPr="00A6751B">
                              <w:rPr>
                                <w:rFonts w:hint="cs"/>
                                <w:b/>
                                <w:bCs/>
                                <w:caps/>
                                <w:color w:val="E36C0A"/>
                                <w:sz w:val="28"/>
                                <w:szCs w:val="28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E36C0A"/>
                                <w:sz w:val="28"/>
                                <w:szCs w:val="28"/>
                                <w:rtl/>
                              </w:rPr>
                              <w:t>والجماعي</w:t>
                            </w:r>
                          </w:p>
                          <w:p w:rsidR="00681CD4" w:rsidRDefault="00681CD4" w:rsidP="00681CD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681CD4" w:rsidRDefault="00681CD4" w:rsidP="00681CD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681CD4" w:rsidRDefault="00681CD4" w:rsidP="00681CD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681CD4" w:rsidRDefault="00681CD4" w:rsidP="00681CD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الختاميــــــــــــــــــــــة</w:t>
                            </w:r>
                          </w:p>
                          <w:p w:rsidR="00681CD4" w:rsidRDefault="00681CD4" w:rsidP="00681CD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681CD4" w:rsidRPr="007B3D0C" w:rsidRDefault="00681CD4" w:rsidP="00681CD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5" style="position:absolute;margin-left:261.8pt;margin-top:261.1pt;width:221.05pt;height:46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">
                <v:textbox>
                  <w:txbxContent>
                    <w:p w:rsidR="00681CD4" w:rsidRPr="008E6424" w:rsidRDefault="00681CD4" w:rsidP="00681CD4">
                      <w:pPr>
                        <w:jc w:val="center"/>
                        <w:rPr>
                          <w:b/>
                          <w:bCs/>
                          <w:color w:val="E36C0A"/>
                          <w:sz w:val="28"/>
                          <w:szCs w:val="28"/>
                          <w:rtl/>
                        </w:rPr>
                      </w:pPr>
                      <w:r w:rsidRPr="00A6751B">
                        <w:rPr>
                          <w:rFonts w:hint="cs"/>
                          <w:b/>
                          <w:caps/>
                          <w:color w:val="E36C0A"/>
                          <w:sz w:val="28"/>
                          <w:szCs w:val="28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الاندماج في الفوج والقيام بالدور المنوط به والمساهمة البناءة في المردود الفردي</w:t>
                      </w:r>
                      <w:r w:rsidRPr="00A6751B">
                        <w:rPr>
                          <w:rFonts w:hint="cs"/>
                          <w:b/>
                          <w:bCs/>
                          <w:caps/>
                          <w:color w:val="E36C0A"/>
                          <w:sz w:val="28"/>
                          <w:szCs w:val="28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E36C0A"/>
                          <w:sz w:val="28"/>
                          <w:szCs w:val="28"/>
                          <w:rtl/>
                        </w:rPr>
                        <w:t>والجماعي</w:t>
                      </w:r>
                    </w:p>
                    <w:p w:rsidR="00681CD4" w:rsidRDefault="00681CD4" w:rsidP="00681CD4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681CD4" w:rsidRDefault="00681CD4" w:rsidP="00681CD4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681CD4" w:rsidRDefault="00681CD4" w:rsidP="00681CD4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681CD4" w:rsidRDefault="00681CD4" w:rsidP="00681CD4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الختاميــــــــــــــــــــــة</w:t>
                      </w:r>
                    </w:p>
                    <w:p w:rsidR="00681CD4" w:rsidRDefault="00681CD4" w:rsidP="00681CD4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681CD4" w:rsidRPr="007B3D0C" w:rsidRDefault="00681CD4" w:rsidP="00681CD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CCBAB97" wp14:editId="4C828131">
                <wp:simplePos x="0" y="0"/>
                <wp:positionH relativeFrom="column">
                  <wp:posOffset>462280</wp:posOffset>
                </wp:positionH>
                <wp:positionV relativeFrom="paragraph">
                  <wp:posOffset>2839085</wp:posOffset>
                </wp:positionV>
                <wp:extent cx="2807335" cy="375285"/>
                <wp:effectExtent l="9525" t="5715" r="12065" b="9525"/>
                <wp:wrapNone/>
                <wp:docPr id="6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7B3D0C" w:rsidRDefault="00681CD4" w:rsidP="00681C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الثلاثـــــــــــــي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الثالـــــــــــــــــــــــث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margin-left:36.4pt;margin-top:223.55pt;width:221.05pt;height:29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">
                <v:textbox>
                  <w:txbxContent>
                    <w:p w:rsidR="00681CD4" w:rsidRPr="007B3D0C" w:rsidRDefault="00681CD4" w:rsidP="00681C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الثلاثـــــــــــــي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الثالـــــــــــــــــــــــث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5A31DA0" wp14:editId="1DB46163">
                <wp:simplePos x="0" y="0"/>
                <wp:positionH relativeFrom="column">
                  <wp:posOffset>462280</wp:posOffset>
                </wp:positionH>
                <wp:positionV relativeFrom="paragraph">
                  <wp:posOffset>2400300</wp:posOffset>
                </wp:positionV>
                <wp:extent cx="2807335" cy="375285"/>
                <wp:effectExtent l="9525" t="5080" r="12065" b="10160"/>
                <wp:wrapNone/>
                <wp:docPr id="6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8E6424" w:rsidRDefault="00681CD4" w:rsidP="00681CD4">
                            <w:pPr>
                              <w:jc w:val="center"/>
                              <w:rPr>
                                <w:b/>
                                <w:bCs/>
                                <w:color w:val="4F81B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4F81BD"/>
                                <w:sz w:val="32"/>
                                <w:szCs w:val="32"/>
                                <w:rtl/>
                              </w:rPr>
                              <w:t>الكـفـــــــــاءة</w:t>
                            </w:r>
                            <w:proofErr w:type="gramEnd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4F81BD"/>
                                <w:sz w:val="32"/>
                                <w:szCs w:val="32"/>
                                <w:rtl/>
                              </w:rPr>
                              <w:t xml:space="preserve"> القاعـــــــــــــــــــــــدية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7" style="position:absolute;margin-left:36.4pt;margin-top:189pt;width:221.05pt;height:29.5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">
                <v:textbox>
                  <w:txbxContent>
                    <w:p w:rsidR="00681CD4" w:rsidRPr="008E6424" w:rsidRDefault="00681CD4" w:rsidP="00681CD4">
                      <w:pPr>
                        <w:jc w:val="center"/>
                        <w:rPr>
                          <w:b/>
                          <w:bCs/>
                          <w:color w:val="4F81BD"/>
                          <w:sz w:val="32"/>
                          <w:szCs w:val="32"/>
                        </w:rPr>
                      </w:pPr>
                      <w:proofErr w:type="gramStart"/>
                      <w:r w:rsidRPr="008E6424">
                        <w:rPr>
                          <w:rFonts w:hint="cs"/>
                          <w:b/>
                          <w:bCs/>
                          <w:color w:val="4F81BD"/>
                          <w:sz w:val="32"/>
                          <w:szCs w:val="32"/>
                          <w:rtl/>
                        </w:rPr>
                        <w:t>الكـفـــــــــاءة</w:t>
                      </w:r>
                      <w:proofErr w:type="gramEnd"/>
                      <w:r w:rsidRPr="008E6424">
                        <w:rPr>
                          <w:rFonts w:hint="cs"/>
                          <w:b/>
                          <w:bCs/>
                          <w:color w:val="4F81BD"/>
                          <w:sz w:val="32"/>
                          <w:szCs w:val="32"/>
                          <w:rtl/>
                        </w:rPr>
                        <w:t xml:space="preserve"> القاعـــــــــــــــــــــــدية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C08D9C6" wp14:editId="6A974D5B">
                <wp:simplePos x="0" y="0"/>
                <wp:positionH relativeFrom="column">
                  <wp:posOffset>3324860</wp:posOffset>
                </wp:positionH>
                <wp:positionV relativeFrom="paragraph">
                  <wp:posOffset>2400300</wp:posOffset>
                </wp:positionV>
                <wp:extent cx="2807335" cy="375285"/>
                <wp:effectExtent l="5080" t="5080" r="6985" b="10160"/>
                <wp:wrapNone/>
                <wp:docPr id="6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8E6424" w:rsidRDefault="00681CD4" w:rsidP="00681CD4">
                            <w:pPr>
                              <w:jc w:val="center"/>
                              <w:rPr>
                                <w:b/>
                                <w:bCs/>
                                <w:color w:val="4F81B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4F81BD"/>
                                <w:sz w:val="32"/>
                                <w:szCs w:val="32"/>
                                <w:rtl/>
                              </w:rPr>
                              <w:t>الكـفـــــــــاءة</w:t>
                            </w:r>
                            <w:proofErr w:type="gramEnd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4F81BD"/>
                                <w:sz w:val="32"/>
                                <w:szCs w:val="32"/>
                                <w:rtl/>
                              </w:rPr>
                              <w:t xml:space="preserve"> القاعـــــــــــــــــــــــدية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8" style="position:absolute;margin-left:261.8pt;margin-top:189pt;width:221.05pt;height:29.5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">
                <v:textbox>
                  <w:txbxContent>
                    <w:p w:rsidR="00681CD4" w:rsidRPr="008E6424" w:rsidRDefault="00681CD4" w:rsidP="00681CD4">
                      <w:pPr>
                        <w:jc w:val="center"/>
                        <w:rPr>
                          <w:b/>
                          <w:bCs/>
                          <w:color w:val="4F81BD"/>
                          <w:sz w:val="32"/>
                          <w:szCs w:val="32"/>
                        </w:rPr>
                      </w:pPr>
                      <w:proofErr w:type="gramStart"/>
                      <w:r w:rsidRPr="008E6424">
                        <w:rPr>
                          <w:rFonts w:hint="cs"/>
                          <w:b/>
                          <w:bCs/>
                          <w:color w:val="4F81BD"/>
                          <w:sz w:val="32"/>
                          <w:szCs w:val="32"/>
                          <w:rtl/>
                        </w:rPr>
                        <w:t>الكـفـــــــــاءة</w:t>
                      </w:r>
                      <w:proofErr w:type="gramEnd"/>
                      <w:r w:rsidRPr="008E6424">
                        <w:rPr>
                          <w:rFonts w:hint="cs"/>
                          <w:b/>
                          <w:bCs/>
                          <w:color w:val="4F81BD"/>
                          <w:sz w:val="32"/>
                          <w:szCs w:val="32"/>
                          <w:rtl/>
                        </w:rPr>
                        <w:t xml:space="preserve"> القاعـــــــــــــــــــــــدية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97F8063" wp14:editId="3B6D381F">
                <wp:simplePos x="0" y="0"/>
                <wp:positionH relativeFrom="column">
                  <wp:posOffset>3324860</wp:posOffset>
                </wp:positionH>
                <wp:positionV relativeFrom="paragraph">
                  <wp:posOffset>2839085</wp:posOffset>
                </wp:positionV>
                <wp:extent cx="2807335" cy="375285"/>
                <wp:effectExtent l="5080" t="5715" r="6985" b="9525"/>
                <wp:wrapNone/>
                <wp:docPr id="6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7B3D0C" w:rsidRDefault="00681CD4" w:rsidP="00681C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الثلاثـــــــــــــي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الثانــــــــــــــــي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9" style="position:absolute;margin-left:261.8pt;margin-top:223.55pt;width:221.05pt;height:29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">
                <v:textbox>
                  <w:txbxContent>
                    <w:p w:rsidR="00681CD4" w:rsidRPr="007B3D0C" w:rsidRDefault="00681CD4" w:rsidP="00681C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الثلاثـــــــــــــي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الثانــــــــــــــــي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80ED527" wp14:editId="1C14157B">
                <wp:simplePos x="0" y="0"/>
                <wp:positionH relativeFrom="column">
                  <wp:posOffset>6287770</wp:posOffset>
                </wp:positionH>
                <wp:positionV relativeFrom="paragraph">
                  <wp:posOffset>2400300</wp:posOffset>
                </wp:positionV>
                <wp:extent cx="2807335" cy="375285"/>
                <wp:effectExtent l="5715" t="5080" r="6350" b="10160"/>
                <wp:wrapNone/>
                <wp:docPr id="66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8E6424" w:rsidRDefault="00681CD4" w:rsidP="00681CD4">
                            <w:pPr>
                              <w:jc w:val="center"/>
                              <w:rPr>
                                <w:b/>
                                <w:bCs/>
                                <w:color w:val="4F81B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4F81BD"/>
                                <w:sz w:val="32"/>
                                <w:szCs w:val="32"/>
                                <w:rtl/>
                              </w:rPr>
                              <w:t>الكـفـــــــــاءة</w:t>
                            </w:r>
                            <w:proofErr w:type="gramEnd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4F81BD"/>
                                <w:sz w:val="32"/>
                                <w:szCs w:val="32"/>
                                <w:rtl/>
                              </w:rPr>
                              <w:t xml:space="preserve"> القاعـــــــــــــــــــــــدية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0" style="position:absolute;margin-left:495.1pt;margin-top:189pt;width:221.05pt;height:29.5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">
                <v:textbox>
                  <w:txbxContent>
                    <w:p w:rsidR="00681CD4" w:rsidRPr="008E6424" w:rsidRDefault="00681CD4" w:rsidP="00681CD4">
                      <w:pPr>
                        <w:jc w:val="center"/>
                        <w:rPr>
                          <w:b/>
                          <w:bCs/>
                          <w:color w:val="4F81BD"/>
                          <w:sz w:val="32"/>
                          <w:szCs w:val="32"/>
                        </w:rPr>
                      </w:pPr>
                      <w:proofErr w:type="gramStart"/>
                      <w:r w:rsidRPr="008E6424">
                        <w:rPr>
                          <w:rFonts w:hint="cs"/>
                          <w:b/>
                          <w:bCs/>
                          <w:color w:val="4F81BD"/>
                          <w:sz w:val="32"/>
                          <w:szCs w:val="32"/>
                          <w:rtl/>
                        </w:rPr>
                        <w:t>الكـفـــــــــاءة</w:t>
                      </w:r>
                      <w:proofErr w:type="gramEnd"/>
                      <w:r w:rsidRPr="008E6424">
                        <w:rPr>
                          <w:rFonts w:hint="cs"/>
                          <w:b/>
                          <w:bCs/>
                          <w:color w:val="4F81BD"/>
                          <w:sz w:val="32"/>
                          <w:szCs w:val="32"/>
                          <w:rtl/>
                        </w:rPr>
                        <w:t xml:space="preserve"> القاعـــــــــــــــــــــــدية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988E121" wp14:editId="233199D7">
                <wp:simplePos x="0" y="0"/>
                <wp:positionH relativeFrom="column">
                  <wp:posOffset>6287770</wp:posOffset>
                </wp:positionH>
                <wp:positionV relativeFrom="paragraph">
                  <wp:posOffset>2839085</wp:posOffset>
                </wp:positionV>
                <wp:extent cx="2807335" cy="375285"/>
                <wp:effectExtent l="5715" t="5715" r="6350" b="9525"/>
                <wp:wrapNone/>
                <wp:docPr id="6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7B3D0C" w:rsidRDefault="00681CD4" w:rsidP="00681C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الثلاثـــــــــــــي الاول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1" style="position:absolute;margin-left:495.1pt;margin-top:223.55pt;width:221.05pt;height:29.5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">
                <v:textbox>
                  <w:txbxContent>
                    <w:p w:rsidR="00681CD4" w:rsidRPr="007B3D0C" w:rsidRDefault="00681CD4" w:rsidP="00681C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الثلاثـــــــــــــي الاول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0E78155" wp14:editId="0C596483">
                <wp:simplePos x="0" y="0"/>
                <wp:positionH relativeFrom="column">
                  <wp:posOffset>6287770</wp:posOffset>
                </wp:positionH>
                <wp:positionV relativeFrom="paragraph">
                  <wp:posOffset>3315970</wp:posOffset>
                </wp:positionV>
                <wp:extent cx="2807335" cy="589280"/>
                <wp:effectExtent l="5715" t="6350" r="6350" b="13970"/>
                <wp:wrapNone/>
                <wp:docPr id="6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8E6424" w:rsidRDefault="00681CD4" w:rsidP="00681CD4">
                            <w:pPr>
                              <w:jc w:val="right"/>
                              <w:rPr>
                                <w:color w:val="E36C0A"/>
                                <w:sz w:val="32"/>
                                <w:szCs w:val="32"/>
                              </w:rPr>
                            </w:pPr>
                            <w:r w:rsidRPr="00A6751B">
                              <w:rPr>
                                <w:rFonts w:hint="cs"/>
                                <w:b/>
                                <w:bCs/>
                                <w:color w:val="E36C0A"/>
                                <w:sz w:val="28"/>
                                <w:szCs w:val="28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تقبل المواجهة فرديا وجماعيا والمشاركة الفعالة لتحقيق الفوز او تحسين نتيجة رياضية</w:t>
                            </w:r>
                            <w:r>
                              <w:rPr>
                                <w:rFonts w:hint="cs"/>
                                <w:color w:val="E36C0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2" style="position:absolute;margin-left:495.1pt;margin-top:261.1pt;width:221.05pt;height:46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">
                <v:textbox>
                  <w:txbxContent>
                    <w:p w:rsidR="00681CD4" w:rsidRPr="008E6424" w:rsidRDefault="00681CD4" w:rsidP="00681CD4">
                      <w:pPr>
                        <w:jc w:val="right"/>
                        <w:rPr>
                          <w:color w:val="E36C0A"/>
                          <w:sz w:val="32"/>
                          <w:szCs w:val="32"/>
                        </w:rPr>
                      </w:pPr>
                      <w:r w:rsidRPr="00A6751B">
                        <w:rPr>
                          <w:rFonts w:hint="cs"/>
                          <w:b/>
                          <w:bCs/>
                          <w:color w:val="E36C0A"/>
                          <w:sz w:val="28"/>
                          <w:szCs w:val="28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تقبل المواجهة فرديا وجماعيا والمشاركة الفعالة لتحقيق الفوز او تحسين نتيجة رياضية</w:t>
                      </w:r>
                      <w:r>
                        <w:rPr>
                          <w:rFonts w:hint="cs"/>
                          <w:color w:val="E36C0A"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C71A5C4" wp14:editId="0EF1488B">
                <wp:simplePos x="0" y="0"/>
                <wp:positionH relativeFrom="column">
                  <wp:posOffset>3324860</wp:posOffset>
                </wp:positionH>
                <wp:positionV relativeFrom="paragraph">
                  <wp:posOffset>909320</wp:posOffset>
                </wp:positionV>
                <wp:extent cx="2807335" cy="375285"/>
                <wp:effectExtent l="5080" t="9525" r="6985" b="5715"/>
                <wp:wrapNone/>
                <wp:docPr id="6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7B3D0C" w:rsidRDefault="00681CD4" w:rsidP="00681CD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B3D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الكفـــــــــــــــــاءة</w:t>
                            </w:r>
                            <w:proofErr w:type="gram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الختاميــــــــــــــــــــــة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3" style="position:absolute;margin-left:261.8pt;margin-top:71.6pt;width:221.05pt;height:29.5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">
                <v:textbox>
                  <w:txbxContent>
                    <w:p w:rsidR="00681CD4" w:rsidRPr="007B3D0C" w:rsidRDefault="00681CD4" w:rsidP="00681CD4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7B3D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الكفـــــــــــــــــاءة</w:t>
                      </w:r>
                      <w:proofErr w:type="gramEnd"/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الختاميــــــــــــــــــــــة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978A508" wp14:editId="04600804">
                <wp:simplePos x="0" y="0"/>
                <wp:positionH relativeFrom="column">
                  <wp:posOffset>361950</wp:posOffset>
                </wp:positionH>
                <wp:positionV relativeFrom="paragraph">
                  <wp:posOffset>443230</wp:posOffset>
                </wp:positionV>
                <wp:extent cx="8805545" cy="338455"/>
                <wp:effectExtent l="13970" t="10160" r="10160" b="13335"/>
                <wp:wrapNone/>
                <wp:docPr id="7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554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8E6424" w:rsidRDefault="00681CD4" w:rsidP="00681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/>
                                <w:sz w:val="28"/>
                                <w:szCs w:val="28"/>
                              </w:rPr>
                            </w:pPr>
                            <w:r w:rsidRPr="008E642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 w:rsidRPr="008E64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يتمكن المتعلم من تنسيق العمليات الحركية و ضبط التصرفات الذاتية في مختلف الوضعيات تحترم فيها مبادئ التنظيم و </w:t>
                            </w:r>
                            <w:proofErr w:type="spellStart"/>
                            <w:r w:rsidRPr="008E64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التنفيد</w:t>
                            </w:r>
                            <w:proofErr w:type="spellEnd"/>
                            <w:r w:rsidRPr="008E642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و الروح الرياضية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4" style="position:absolute;margin-left:28.5pt;margin-top:34.9pt;width:693.35pt;height:26.6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">
                <v:textbox>
                  <w:txbxContent>
                    <w:p w:rsidR="00681CD4" w:rsidRPr="008E6424" w:rsidRDefault="00681CD4" w:rsidP="00681C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65F91"/>
                          <w:sz w:val="28"/>
                          <w:szCs w:val="28"/>
                        </w:rPr>
                      </w:pPr>
                      <w:r w:rsidRPr="008E6424">
                        <w:rPr>
                          <w:rFonts w:ascii="Times New Roman" w:hAnsi="Times New Roman" w:cs="Times New Roman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أن</w:t>
                      </w:r>
                      <w:r w:rsidRPr="008E6424">
                        <w:rPr>
                          <w:rFonts w:ascii="Times New Roman" w:hAnsi="Times New Roman" w:cs="Times New Roman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 يتمكن المتعلم من تنسيق العمليات الحركية و ضبط التصرفات الذاتية في مختلف الوضعيات تحترم فيها مبادئ التنظيم و </w:t>
                      </w:r>
                      <w:proofErr w:type="spellStart"/>
                      <w:r w:rsidRPr="008E6424">
                        <w:rPr>
                          <w:rFonts w:ascii="Times New Roman" w:hAnsi="Times New Roman" w:cs="Times New Roman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التنفيد</w:t>
                      </w:r>
                      <w:proofErr w:type="spellEnd"/>
                      <w:r w:rsidRPr="008E6424">
                        <w:rPr>
                          <w:rFonts w:ascii="Times New Roman" w:hAnsi="Times New Roman" w:cs="Times New Roman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 و الروح الرياضية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3202857" wp14:editId="33B875DC">
                <wp:simplePos x="0" y="0"/>
                <wp:positionH relativeFrom="column">
                  <wp:posOffset>4084320</wp:posOffset>
                </wp:positionH>
                <wp:positionV relativeFrom="paragraph">
                  <wp:posOffset>4824730</wp:posOffset>
                </wp:positionV>
                <wp:extent cx="0" cy="375285"/>
                <wp:effectExtent l="12065" t="10160" r="6985" b="5080"/>
                <wp:wrapNone/>
                <wp:docPr id="71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6" o:spid="_x0000_s1026" type="#_x0000_t32" style="position:absolute;margin-left:321.6pt;margin-top:379.9pt;width:0;height:29.55pt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68E5442" wp14:editId="5D4351EC">
                <wp:simplePos x="0" y="0"/>
                <wp:positionH relativeFrom="column">
                  <wp:posOffset>4389120</wp:posOffset>
                </wp:positionH>
                <wp:positionV relativeFrom="paragraph">
                  <wp:posOffset>4817110</wp:posOffset>
                </wp:positionV>
                <wp:extent cx="0" cy="375285"/>
                <wp:effectExtent l="12065" t="12065" r="6985" b="12700"/>
                <wp:wrapNone/>
                <wp:docPr id="72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345.6pt;margin-top:379.3pt;width:0;height:29.55pt;flip:y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AAAC4CA" wp14:editId="044C7578">
                <wp:simplePos x="0" y="0"/>
                <wp:positionH relativeFrom="column">
                  <wp:posOffset>4725035</wp:posOffset>
                </wp:positionH>
                <wp:positionV relativeFrom="paragraph">
                  <wp:posOffset>4817110</wp:posOffset>
                </wp:positionV>
                <wp:extent cx="0" cy="375285"/>
                <wp:effectExtent l="5080" t="12065" r="13970" b="12700"/>
                <wp:wrapNone/>
                <wp:docPr id="73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372.05pt;margin-top:379.3pt;width:0;height:29.55pt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4432848" wp14:editId="1F6D01AA">
                <wp:simplePos x="0" y="0"/>
                <wp:positionH relativeFrom="column">
                  <wp:posOffset>5330825</wp:posOffset>
                </wp:positionH>
                <wp:positionV relativeFrom="paragraph">
                  <wp:posOffset>4824730</wp:posOffset>
                </wp:positionV>
                <wp:extent cx="0" cy="375285"/>
                <wp:effectExtent l="10795" t="10160" r="8255" b="5080"/>
                <wp:wrapNone/>
                <wp:docPr id="74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419.75pt;margin-top:379.9pt;width:0;height:29.55pt;flip:y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3E59061" wp14:editId="08E0A6DE">
                <wp:simplePos x="0" y="0"/>
                <wp:positionH relativeFrom="column">
                  <wp:posOffset>5696585</wp:posOffset>
                </wp:positionH>
                <wp:positionV relativeFrom="paragraph">
                  <wp:posOffset>4824730</wp:posOffset>
                </wp:positionV>
                <wp:extent cx="0" cy="375285"/>
                <wp:effectExtent l="5080" t="10160" r="13970" b="5080"/>
                <wp:wrapNone/>
                <wp:docPr id="75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448.55pt;margin-top:379.9pt;width:0;height:29.55pt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D6E4D05" wp14:editId="7B8D7F65">
                <wp:simplePos x="0" y="0"/>
                <wp:positionH relativeFrom="column">
                  <wp:posOffset>5029200</wp:posOffset>
                </wp:positionH>
                <wp:positionV relativeFrom="paragraph">
                  <wp:posOffset>4817110</wp:posOffset>
                </wp:positionV>
                <wp:extent cx="0" cy="375285"/>
                <wp:effectExtent l="13970" t="12065" r="5080" b="12700"/>
                <wp:wrapNone/>
                <wp:docPr id="76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396pt;margin-top:379.3pt;width:0;height:29.55pt;flip:y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E5D49F0" wp14:editId="5BEA6CF4">
                <wp:simplePos x="0" y="0"/>
                <wp:positionH relativeFrom="column">
                  <wp:posOffset>6671310</wp:posOffset>
                </wp:positionH>
                <wp:positionV relativeFrom="paragraph">
                  <wp:posOffset>4801870</wp:posOffset>
                </wp:positionV>
                <wp:extent cx="0" cy="375285"/>
                <wp:effectExtent l="8255" t="6350" r="10795" b="8890"/>
                <wp:wrapNone/>
                <wp:docPr id="77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525.3pt;margin-top:378.1pt;width:0;height:29.55pt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B62B4B7" wp14:editId="24BBB5C9">
                <wp:simplePos x="0" y="0"/>
                <wp:positionH relativeFrom="column">
                  <wp:posOffset>3324860</wp:posOffset>
                </wp:positionH>
                <wp:positionV relativeFrom="paragraph">
                  <wp:posOffset>4817110</wp:posOffset>
                </wp:positionV>
                <wp:extent cx="2807335" cy="375285"/>
                <wp:effectExtent l="5080" t="12065" r="6985" b="12700"/>
                <wp:wrapNone/>
                <wp:docPr id="78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7B3D0C" w:rsidRDefault="00681CD4" w:rsidP="00681C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1    2    3    4    5    6    7   8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5" style="position:absolute;margin-left:261.8pt;margin-top:379.3pt;width:221.05pt;height:29.5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">
                <v:textbox>
                  <w:txbxContent>
                    <w:p w:rsidR="00681CD4" w:rsidRPr="007B3D0C" w:rsidRDefault="00681CD4" w:rsidP="00681C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1    2    3    4    5    6    7   8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1F497D"/>
          <w:sz w:val="32"/>
          <w:szCs w:val="32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039A9AC" wp14:editId="4F2F1A87">
                <wp:simplePos x="0" y="0"/>
                <wp:positionH relativeFrom="column">
                  <wp:posOffset>6940550</wp:posOffset>
                </wp:positionH>
                <wp:positionV relativeFrom="paragraph">
                  <wp:posOffset>4801870</wp:posOffset>
                </wp:positionV>
                <wp:extent cx="0" cy="375285"/>
                <wp:effectExtent l="10795" t="6350" r="8255" b="8890"/>
                <wp:wrapNone/>
                <wp:docPr id="79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546.5pt;margin-top:378.1pt;width:0;height:29.55pt;flip: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D198E39" wp14:editId="3872111A">
                <wp:simplePos x="0" y="0"/>
                <wp:positionH relativeFrom="column">
                  <wp:posOffset>7205345</wp:posOffset>
                </wp:positionH>
                <wp:positionV relativeFrom="paragraph">
                  <wp:posOffset>4801870</wp:posOffset>
                </wp:positionV>
                <wp:extent cx="0" cy="375285"/>
                <wp:effectExtent l="8890" t="6350" r="10160" b="8890"/>
                <wp:wrapNone/>
                <wp:docPr id="80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567.35pt;margin-top:378.1pt;width:0;height:29.55p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B06D79C" wp14:editId="208A21E3">
                <wp:simplePos x="0" y="0"/>
                <wp:positionH relativeFrom="column">
                  <wp:posOffset>7461250</wp:posOffset>
                </wp:positionH>
                <wp:positionV relativeFrom="paragraph">
                  <wp:posOffset>4817110</wp:posOffset>
                </wp:positionV>
                <wp:extent cx="0" cy="375285"/>
                <wp:effectExtent l="7620" t="12065" r="11430" b="12700"/>
                <wp:wrapNone/>
                <wp:docPr id="8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587.5pt;margin-top:379.3pt;width:0;height:29.55pt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E42CD5D" wp14:editId="13CD6911">
                <wp:simplePos x="0" y="0"/>
                <wp:positionH relativeFrom="column">
                  <wp:posOffset>7680960</wp:posOffset>
                </wp:positionH>
                <wp:positionV relativeFrom="paragraph">
                  <wp:posOffset>4801870</wp:posOffset>
                </wp:positionV>
                <wp:extent cx="0" cy="375285"/>
                <wp:effectExtent l="8255" t="6350" r="10795" b="8890"/>
                <wp:wrapNone/>
                <wp:docPr id="8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604.8pt;margin-top:378.1pt;width:0;height:29.55pt;flip: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A446374" wp14:editId="3CA82E69">
                <wp:simplePos x="0" y="0"/>
                <wp:positionH relativeFrom="column">
                  <wp:posOffset>7927975</wp:posOffset>
                </wp:positionH>
                <wp:positionV relativeFrom="paragraph">
                  <wp:posOffset>4801870</wp:posOffset>
                </wp:positionV>
                <wp:extent cx="0" cy="375285"/>
                <wp:effectExtent l="7620" t="6350" r="11430" b="8890"/>
                <wp:wrapNone/>
                <wp:docPr id="83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624.25pt;margin-top:378.1pt;width:0;height:29.55pt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B0940BF" wp14:editId="4D05A79E">
                <wp:simplePos x="0" y="0"/>
                <wp:positionH relativeFrom="column">
                  <wp:posOffset>8174990</wp:posOffset>
                </wp:positionH>
                <wp:positionV relativeFrom="paragraph">
                  <wp:posOffset>4801870</wp:posOffset>
                </wp:positionV>
                <wp:extent cx="0" cy="375285"/>
                <wp:effectExtent l="6985" t="6350" r="12065" b="8890"/>
                <wp:wrapNone/>
                <wp:docPr id="84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643.7pt;margin-top:378.1pt;width:0;height:29.55pt;flip:y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CFC3622" wp14:editId="22B5991C">
                <wp:simplePos x="0" y="0"/>
                <wp:positionH relativeFrom="column">
                  <wp:posOffset>8430895</wp:posOffset>
                </wp:positionH>
                <wp:positionV relativeFrom="paragraph">
                  <wp:posOffset>4801870</wp:posOffset>
                </wp:positionV>
                <wp:extent cx="0" cy="375285"/>
                <wp:effectExtent l="5715" t="6350" r="13335" b="8890"/>
                <wp:wrapNone/>
                <wp:docPr id="8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663.85pt;margin-top:378.1pt;width:0;height:29.55pt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BBF8A3C" wp14:editId="6E26E913">
                <wp:simplePos x="0" y="0"/>
                <wp:positionH relativeFrom="column">
                  <wp:posOffset>8732520</wp:posOffset>
                </wp:positionH>
                <wp:positionV relativeFrom="paragraph">
                  <wp:posOffset>4801870</wp:posOffset>
                </wp:positionV>
                <wp:extent cx="0" cy="375285"/>
                <wp:effectExtent l="12065" t="6350" r="6985" b="8890"/>
                <wp:wrapNone/>
                <wp:docPr id="86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687.6pt;margin-top:378.1pt;width:0;height:29.55pt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5C87077" wp14:editId="558F7B17">
                <wp:simplePos x="0" y="0"/>
                <wp:positionH relativeFrom="column">
                  <wp:posOffset>3757930</wp:posOffset>
                </wp:positionH>
                <wp:positionV relativeFrom="paragraph">
                  <wp:posOffset>4813935</wp:posOffset>
                </wp:positionV>
                <wp:extent cx="0" cy="375285"/>
                <wp:effectExtent l="9525" t="8890" r="9525" b="6350"/>
                <wp:wrapNone/>
                <wp:docPr id="8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295.9pt;margin-top:379.05pt;width:0;height:29.55pt;flip: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C7216D7" wp14:editId="3FE32F1D">
                <wp:simplePos x="0" y="0"/>
                <wp:positionH relativeFrom="column">
                  <wp:posOffset>6278245</wp:posOffset>
                </wp:positionH>
                <wp:positionV relativeFrom="paragraph">
                  <wp:posOffset>4813935</wp:posOffset>
                </wp:positionV>
                <wp:extent cx="2807335" cy="375285"/>
                <wp:effectExtent l="5715" t="8890" r="6350" b="6350"/>
                <wp:wrapNone/>
                <wp:docPr id="88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7B3D0C" w:rsidRDefault="00681CD4" w:rsidP="00681C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1   2   3   4  5  6   7   8  9  10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6" style="position:absolute;margin-left:494.35pt;margin-top:379.05pt;width:221.05pt;height:29.5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">
                <v:textbox>
                  <w:txbxContent>
                    <w:p w:rsidR="00681CD4" w:rsidRPr="007B3D0C" w:rsidRDefault="00681CD4" w:rsidP="00681C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1   2   3   4  5  6   7   8  9  10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99352DD" wp14:editId="73DEAE44">
                <wp:simplePos x="0" y="0"/>
                <wp:positionH relativeFrom="column">
                  <wp:posOffset>2724785</wp:posOffset>
                </wp:positionH>
                <wp:positionV relativeFrom="paragraph">
                  <wp:posOffset>4813935</wp:posOffset>
                </wp:positionV>
                <wp:extent cx="0" cy="375285"/>
                <wp:effectExtent l="5080" t="8890" r="13970" b="6350"/>
                <wp:wrapNone/>
                <wp:docPr id="89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214.55pt;margin-top:379.05pt;width:0;height:29.55pt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0D05992" wp14:editId="1408FB0D">
                <wp:simplePos x="0" y="0"/>
                <wp:positionH relativeFrom="column">
                  <wp:posOffset>2221865</wp:posOffset>
                </wp:positionH>
                <wp:positionV relativeFrom="paragraph">
                  <wp:posOffset>4813935</wp:posOffset>
                </wp:positionV>
                <wp:extent cx="0" cy="375285"/>
                <wp:effectExtent l="6985" t="8890" r="12065" b="6350"/>
                <wp:wrapNone/>
                <wp:docPr id="90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174.95pt;margin-top:379.05pt;width:0;height:29.55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793E05D" wp14:editId="3F1323EE">
                <wp:simplePos x="0" y="0"/>
                <wp:positionH relativeFrom="column">
                  <wp:posOffset>1806575</wp:posOffset>
                </wp:positionH>
                <wp:positionV relativeFrom="paragraph">
                  <wp:posOffset>4813935</wp:posOffset>
                </wp:positionV>
                <wp:extent cx="0" cy="375285"/>
                <wp:effectExtent l="10795" t="8890" r="8255" b="6350"/>
                <wp:wrapNone/>
                <wp:docPr id="91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margin-left:142.25pt;margin-top:379.05pt;width:0;height:29.55p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C563AA0" wp14:editId="7313EBCE">
                <wp:simplePos x="0" y="0"/>
                <wp:positionH relativeFrom="column">
                  <wp:posOffset>868680</wp:posOffset>
                </wp:positionH>
                <wp:positionV relativeFrom="paragraph">
                  <wp:posOffset>4813935</wp:posOffset>
                </wp:positionV>
                <wp:extent cx="0" cy="375285"/>
                <wp:effectExtent l="6350" t="8890" r="12700" b="6350"/>
                <wp:wrapNone/>
                <wp:docPr id="92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68.4pt;margin-top:379.05pt;width:0;height:29.55pt;flip: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E4A3C50" wp14:editId="60F8BA47">
                <wp:simplePos x="0" y="0"/>
                <wp:positionH relativeFrom="column">
                  <wp:posOffset>1362710</wp:posOffset>
                </wp:positionH>
                <wp:positionV relativeFrom="paragraph">
                  <wp:posOffset>4813935</wp:posOffset>
                </wp:positionV>
                <wp:extent cx="0" cy="375285"/>
                <wp:effectExtent l="5080" t="8890" r="13970" b="6350"/>
                <wp:wrapNone/>
                <wp:docPr id="93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margin-left:107.3pt;margin-top:379.05pt;width:0;height:29.55pt;flip: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10F213E" wp14:editId="7C7B0D21">
                <wp:simplePos x="0" y="0"/>
                <wp:positionH relativeFrom="column">
                  <wp:posOffset>3324860</wp:posOffset>
                </wp:positionH>
                <wp:positionV relativeFrom="paragraph">
                  <wp:posOffset>4380865</wp:posOffset>
                </wp:positionV>
                <wp:extent cx="1400175" cy="338455"/>
                <wp:effectExtent l="5080" t="13970" r="13970" b="9525"/>
                <wp:wrapNone/>
                <wp:docPr id="94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8E6424" w:rsidRDefault="00681CD4" w:rsidP="00681CD4">
                            <w:pPr>
                              <w:jc w:val="center"/>
                              <w:rPr>
                                <w:b/>
                                <w:bCs/>
                                <w:color w:val="17365D"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17365D"/>
                                <w:sz w:val="24"/>
                                <w:szCs w:val="24"/>
                                <w:rtl/>
                              </w:rPr>
                              <w:t>كرة</w:t>
                            </w:r>
                            <w:proofErr w:type="gramEnd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17365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7365D"/>
                                <w:sz w:val="24"/>
                                <w:szCs w:val="24"/>
                                <w:rtl/>
                              </w:rPr>
                              <w:t>السلة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7" style="position:absolute;margin-left:261.8pt;margin-top:344.95pt;width:110.25pt;height:26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">
                <v:textbox>
                  <w:txbxContent>
                    <w:p w:rsidR="00681CD4" w:rsidRPr="008E6424" w:rsidRDefault="00681CD4" w:rsidP="00681CD4">
                      <w:pPr>
                        <w:jc w:val="center"/>
                        <w:rPr>
                          <w:b/>
                          <w:bCs/>
                          <w:color w:val="17365D"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8E6424">
                        <w:rPr>
                          <w:rFonts w:hint="cs"/>
                          <w:b/>
                          <w:bCs/>
                          <w:color w:val="17365D"/>
                          <w:sz w:val="24"/>
                          <w:szCs w:val="24"/>
                          <w:rtl/>
                        </w:rPr>
                        <w:t>كرة</w:t>
                      </w:r>
                      <w:proofErr w:type="gramEnd"/>
                      <w:r w:rsidRPr="008E6424">
                        <w:rPr>
                          <w:rFonts w:hint="cs"/>
                          <w:b/>
                          <w:bCs/>
                          <w:color w:val="17365D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17365D"/>
                          <w:sz w:val="24"/>
                          <w:szCs w:val="24"/>
                          <w:rtl/>
                        </w:rPr>
                        <w:t>السلة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7B3A161" wp14:editId="6142B96A">
                <wp:simplePos x="0" y="0"/>
                <wp:positionH relativeFrom="column">
                  <wp:posOffset>3324860</wp:posOffset>
                </wp:positionH>
                <wp:positionV relativeFrom="paragraph">
                  <wp:posOffset>3976370</wp:posOffset>
                </wp:positionV>
                <wp:extent cx="1400175" cy="338455"/>
                <wp:effectExtent l="5080" t="9525" r="13970" b="13970"/>
                <wp:wrapNone/>
                <wp:docPr id="9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Default="00681CD4" w:rsidP="00681CD4"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ألعـــــــــاب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الجماعيــــة</w:t>
                            </w:r>
                          </w:p>
                          <w:p w:rsidR="00681CD4" w:rsidRDefault="00681CD4" w:rsidP="00681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8" style="position:absolute;margin-left:261.8pt;margin-top:313.1pt;width:110.25pt;height:26.6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">
                <v:textbox>
                  <w:txbxContent>
                    <w:p w:rsidR="00681CD4" w:rsidRDefault="00681CD4" w:rsidP="00681CD4"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ألعـــــــــاب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الجماعيــــة</w:t>
                      </w:r>
                    </w:p>
                    <w:p w:rsidR="00681CD4" w:rsidRDefault="00681CD4" w:rsidP="00681CD4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7CFF3AB" wp14:editId="5FC3D0FE">
                <wp:simplePos x="0" y="0"/>
                <wp:positionH relativeFrom="column">
                  <wp:posOffset>462280</wp:posOffset>
                </wp:positionH>
                <wp:positionV relativeFrom="paragraph">
                  <wp:posOffset>4813935</wp:posOffset>
                </wp:positionV>
                <wp:extent cx="2807335" cy="375285"/>
                <wp:effectExtent l="9525" t="8890" r="12065" b="6350"/>
                <wp:wrapNone/>
                <wp:docPr id="9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7B3D0C" w:rsidRDefault="00681CD4" w:rsidP="00681C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1       2       3        4       5      6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9" style="position:absolute;margin-left:36.4pt;margin-top:379.05pt;width:221.05pt;height:29.5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">
                <v:textbox>
                  <w:txbxContent>
                    <w:p w:rsidR="00681CD4" w:rsidRPr="007B3D0C" w:rsidRDefault="00681CD4" w:rsidP="00681C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1       2       3        4       5      6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635935C" wp14:editId="006330A1">
                <wp:simplePos x="0" y="0"/>
                <wp:positionH relativeFrom="column">
                  <wp:posOffset>7741285</wp:posOffset>
                </wp:positionH>
                <wp:positionV relativeFrom="paragraph">
                  <wp:posOffset>4380865</wp:posOffset>
                </wp:positionV>
                <wp:extent cx="1344295" cy="338455"/>
                <wp:effectExtent l="11430" t="13970" r="6350" b="9525"/>
                <wp:wrapNone/>
                <wp:docPr id="97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1C5310" w:rsidRDefault="00681CD4" w:rsidP="00681CD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C531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جري </w:t>
                            </w:r>
                            <w:proofErr w:type="gramStart"/>
                            <w:r w:rsidRPr="001C531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نصف</w:t>
                            </w:r>
                            <w:proofErr w:type="gramEnd"/>
                            <w:r w:rsidRPr="001C531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طويل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0" style="position:absolute;margin-left:609.55pt;margin-top:344.95pt;width:105.85pt;height:26.6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">
                <v:textbox>
                  <w:txbxContent>
                    <w:p w:rsidR="00681CD4" w:rsidRPr="001C5310" w:rsidRDefault="00681CD4" w:rsidP="00681CD4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C5310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جري </w:t>
                      </w:r>
                      <w:proofErr w:type="gramStart"/>
                      <w:r w:rsidRPr="001C5310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نصف</w:t>
                      </w:r>
                      <w:proofErr w:type="gramEnd"/>
                      <w:r w:rsidRPr="001C5310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طويل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84D3BDE" wp14:editId="45FEBA5F">
                <wp:simplePos x="0" y="0"/>
                <wp:positionH relativeFrom="column">
                  <wp:posOffset>6278245</wp:posOffset>
                </wp:positionH>
                <wp:positionV relativeFrom="paragraph">
                  <wp:posOffset>4380865</wp:posOffset>
                </wp:positionV>
                <wp:extent cx="1344295" cy="338455"/>
                <wp:effectExtent l="5715" t="13970" r="12065" b="9525"/>
                <wp:wrapNone/>
                <wp:docPr id="98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8E6424" w:rsidRDefault="00681CD4" w:rsidP="00681CD4">
                            <w:pPr>
                              <w:jc w:val="center"/>
                              <w:rPr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rtl/>
                              </w:rPr>
                              <w:t>كرة</w:t>
                            </w:r>
                            <w:proofErr w:type="gramEnd"/>
                            <w:r w:rsidRPr="008E6424">
                              <w:rPr>
                                <w:rFonts w:hint="cs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rtl/>
                              </w:rPr>
                              <w:t xml:space="preserve"> اليــــــــــــــــــد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1" style="position:absolute;margin-left:494.35pt;margin-top:344.95pt;width:105.85pt;height:26.6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">
                <v:textbox>
                  <w:txbxContent>
                    <w:p w:rsidR="00681CD4" w:rsidRPr="008E6424" w:rsidRDefault="00681CD4" w:rsidP="00681CD4">
                      <w:pPr>
                        <w:jc w:val="center"/>
                        <w:rPr>
                          <w:b/>
                          <w:bCs/>
                          <w:color w:val="17365D"/>
                          <w:sz w:val="28"/>
                          <w:szCs w:val="28"/>
                        </w:rPr>
                      </w:pPr>
                      <w:proofErr w:type="gramStart"/>
                      <w:r w:rsidRPr="008E6424">
                        <w:rPr>
                          <w:rFonts w:hint="cs"/>
                          <w:b/>
                          <w:bCs/>
                          <w:color w:val="17365D"/>
                          <w:sz w:val="28"/>
                          <w:szCs w:val="28"/>
                          <w:rtl/>
                        </w:rPr>
                        <w:t>كرة</w:t>
                      </w:r>
                      <w:proofErr w:type="gramEnd"/>
                      <w:r w:rsidRPr="008E6424">
                        <w:rPr>
                          <w:rFonts w:hint="cs"/>
                          <w:b/>
                          <w:bCs/>
                          <w:color w:val="17365D"/>
                          <w:sz w:val="28"/>
                          <w:szCs w:val="28"/>
                          <w:rtl/>
                        </w:rPr>
                        <w:t xml:space="preserve"> اليــــــــــــــــــد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840A700" wp14:editId="435398B2">
                <wp:simplePos x="0" y="0"/>
                <wp:positionH relativeFrom="column">
                  <wp:posOffset>7741285</wp:posOffset>
                </wp:positionH>
                <wp:positionV relativeFrom="paragraph">
                  <wp:posOffset>3976370</wp:posOffset>
                </wp:positionV>
                <wp:extent cx="1344295" cy="338455"/>
                <wp:effectExtent l="11430" t="9525" r="6350" b="13970"/>
                <wp:wrapNone/>
                <wp:docPr id="9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1C5310" w:rsidRDefault="00681CD4" w:rsidP="00681CD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C5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ألعـــــــــــــــاب</w:t>
                            </w:r>
                            <w:proofErr w:type="gramEnd"/>
                            <w:r w:rsidRPr="001C5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1C5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2" style="position:absolute;margin-left:609.55pt;margin-top:313.1pt;width:105.85pt;height:26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">
                <v:textbox>
                  <w:txbxContent>
                    <w:p w:rsidR="00681CD4" w:rsidRPr="001C5310" w:rsidRDefault="00681CD4" w:rsidP="00681CD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1C53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ألعـــــــــــــــاب</w:t>
                      </w:r>
                      <w:proofErr w:type="gramEnd"/>
                      <w:r w:rsidRPr="001C53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الف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</w:t>
                      </w:r>
                      <w:r w:rsidRPr="001C53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دية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915BB81" wp14:editId="51C731B5">
                <wp:simplePos x="0" y="0"/>
                <wp:positionH relativeFrom="column">
                  <wp:posOffset>6278245</wp:posOffset>
                </wp:positionH>
                <wp:positionV relativeFrom="paragraph">
                  <wp:posOffset>3976370</wp:posOffset>
                </wp:positionV>
                <wp:extent cx="1344295" cy="338455"/>
                <wp:effectExtent l="5715" t="9525" r="12065" b="13970"/>
                <wp:wrapNone/>
                <wp:docPr id="10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Default="00681CD4" w:rsidP="00681CD4"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ألعـــــــــاب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الجماعيــــة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3" style="position:absolute;margin-left:494.35pt;margin-top:313.1pt;width:105.85pt;height:26.6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">
                <v:textbox>
                  <w:txbxContent>
                    <w:p w:rsidR="00681CD4" w:rsidRDefault="00681CD4" w:rsidP="00681CD4"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ألعـــــــــاب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الجماعيــــة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1CAD1AE" wp14:editId="3CDAF3C0">
                <wp:simplePos x="0" y="0"/>
                <wp:positionH relativeFrom="column">
                  <wp:posOffset>4787900</wp:posOffset>
                </wp:positionH>
                <wp:positionV relativeFrom="paragraph">
                  <wp:posOffset>3976370</wp:posOffset>
                </wp:positionV>
                <wp:extent cx="1344295" cy="338455"/>
                <wp:effectExtent l="10795" t="9525" r="6985" b="13970"/>
                <wp:wrapNone/>
                <wp:docPr id="10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Default="00681CD4" w:rsidP="00681CD4">
                            <w:proofErr w:type="gramStart"/>
                            <w:r w:rsidRPr="001C5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ألعـــــــــــــــاب</w:t>
                            </w:r>
                            <w:proofErr w:type="gramEnd"/>
                            <w:r w:rsidRPr="001C5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1C5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4" style="position:absolute;margin-left:377pt;margin-top:313.1pt;width:105.85pt;height:26.6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">
                <v:textbox>
                  <w:txbxContent>
                    <w:p w:rsidR="00681CD4" w:rsidRDefault="00681CD4" w:rsidP="00681CD4">
                      <w:proofErr w:type="gramStart"/>
                      <w:r w:rsidRPr="001C53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ألعـــــــــــــــاب</w:t>
                      </w:r>
                      <w:proofErr w:type="gramEnd"/>
                      <w:r w:rsidRPr="001C53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الف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</w:t>
                      </w:r>
                      <w:r w:rsidRPr="001C53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6C5EA09" wp14:editId="61B03A94">
                <wp:simplePos x="0" y="0"/>
                <wp:positionH relativeFrom="column">
                  <wp:posOffset>1925320</wp:posOffset>
                </wp:positionH>
                <wp:positionV relativeFrom="paragraph">
                  <wp:posOffset>3976370</wp:posOffset>
                </wp:positionV>
                <wp:extent cx="1344295" cy="338455"/>
                <wp:effectExtent l="5715" t="9525" r="12065" b="13970"/>
                <wp:wrapNone/>
                <wp:docPr id="102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Default="00681CD4" w:rsidP="00681CD4">
                            <w:proofErr w:type="gramStart"/>
                            <w:r w:rsidRPr="001C5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ألعـــــــــــــــاب</w:t>
                            </w:r>
                            <w:proofErr w:type="gramEnd"/>
                            <w:r w:rsidRPr="001C5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1C531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5" style="position:absolute;margin-left:151.6pt;margin-top:313.1pt;width:105.85pt;height:26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">
                <v:textbox>
                  <w:txbxContent>
                    <w:p w:rsidR="00681CD4" w:rsidRDefault="00681CD4" w:rsidP="00681CD4">
                      <w:proofErr w:type="gramStart"/>
                      <w:r w:rsidRPr="001C53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ألعـــــــــــــــاب</w:t>
                      </w:r>
                      <w:proofErr w:type="gramEnd"/>
                      <w:r w:rsidRPr="001C53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الف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</w:t>
                      </w:r>
                      <w:r w:rsidRPr="001C531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0C41B67" wp14:editId="3E5C1DE1">
                <wp:simplePos x="0" y="0"/>
                <wp:positionH relativeFrom="column">
                  <wp:posOffset>4787900</wp:posOffset>
                </wp:positionH>
                <wp:positionV relativeFrom="paragraph">
                  <wp:posOffset>4380865</wp:posOffset>
                </wp:positionV>
                <wp:extent cx="1344295" cy="338455"/>
                <wp:effectExtent l="10795" t="13970" r="6985" b="9525"/>
                <wp:wrapNone/>
                <wp:docPr id="10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1C5310" w:rsidRDefault="00681CD4" w:rsidP="00681CD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C531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سرعة   /   وثب ط</w:t>
                            </w:r>
                          </w:p>
                          <w:p w:rsidR="00681CD4" w:rsidRDefault="00681CD4" w:rsidP="00681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6" style="position:absolute;margin-left:377pt;margin-top:344.95pt;width:105.85pt;height:26.6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">
                <v:textbox>
                  <w:txbxContent>
                    <w:p w:rsidR="00681CD4" w:rsidRPr="001C5310" w:rsidRDefault="00681CD4" w:rsidP="00681CD4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C5310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سرعة   /   وثب ط</w:t>
                      </w:r>
                    </w:p>
                    <w:p w:rsidR="00681CD4" w:rsidRDefault="00681CD4" w:rsidP="00681CD4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EF303F2" wp14:editId="7BEB587E">
                <wp:simplePos x="0" y="0"/>
                <wp:positionH relativeFrom="column">
                  <wp:posOffset>1925320</wp:posOffset>
                </wp:positionH>
                <wp:positionV relativeFrom="paragraph">
                  <wp:posOffset>4380865</wp:posOffset>
                </wp:positionV>
                <wp:extent cx="1344295" cy="338455"/>
                <wp:effectExtent l="5715" t="13970" r="12065" b="9525"/>
                <wp:wrapNone/>
                <wp:docPr id="104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1C5310" w:rsidRDefault="004672CD" w:rsidP="00681CD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دفع</w:t>
                            </w:r>
                            <w:r w:rsidRPr="001C5310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="00681CD4" w:rsidRPr="001C5310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الجلـــــــــــــــــــــة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7" style="position:absolute;margin-left:151.6pt;margin-top:344.95pt;width:105.85pt;height:26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">
                <v:textbox>
                  <w:txbxContent>
                    <w:p w:rsidR="00681CD4" w:rsidRPr="001C5310" w:rsidRDefault="004672CD" w:rsidP="00681CD4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دفع</w:t>
                      </w:r>
                      <w:bookmarkStart w:id="1" w:name="_GoBack"/>
                      <w:bookmarkEnd w:id="1"/>
                      <w:r w:rsidRPr="001C5310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="00681CD4" w:rsidRPr="001C5310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الجلـــــــــــــــــــــة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EAEC41A" wp14:editId="61A5C354">
                <wp:simplePos x="0" y="0"/>
                <wp:positionH relativeFrom="column">
                  <wp:posOffset>462280</wp:posOffset>
                </wp:positionH>
                <wp:positionV relativeFrom="paragraph">
                  <wp:posOffset>4380865</wp:posOffset>
                </wp:positionV>
                <wp:extent cx="1344295" cy="338455"/>
                <wp:effectExtent l="9525" t="13970" r="8255" b="9525"/>
                <wp:wrapNone/>
                <wp:docPr id="105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Pr="001C5310" w:rsidRDefault="00681CD4" w:rsidP="00681CD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C531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كرة</w:t>
                            </w:r>
                            <w:proofErr w:type="gramEnd"/>
                            <w:r w:rsidRPr="001C531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الطائرة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8" style="position:absolute;margin-left:36.4pt;margin-top:344.95pt;width:105.85pt;height:26.6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">
                <v:textbox>
                  <w:txbxContent>
                    <w:p w:rsidR="00681CD4" w:rsidRPr="001C5310" w:rsidRDefault="00681CD4" w:rsidP="00681CD4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proofErr w:type="gramStart"/>
                      <w:r w:rsidRPr="001C5310">
                        <w:rPr>
                          <w:rFonts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كرة</w:t>
                      </w:r>
                      <w:proofErr w:type="gramEnd"/>
                      <w:r w:rsidRPr="001C5310">
                        <w:rPr>
                          <w:rFonts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الطائرة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F435BF6" wp14:editId="462BBC2A">
                <wp:simplePos x="0" y="0"/>
                <wp:positionH relativeFrom="column">
                  <wp:posOffset>462280</wp:posOffset>
                </wp:positionH>
                <wp:positionV relativeFrom="paragraph">
                  <wp:posOffset>3976370</wp:posOffset>
                </wp:positionV>
                <wp:extent cx="1344295" cy="338455"/>
                <wp:effectExtent l="9525" t="9525" r="8255" b="13970"/>
                <wp:wrapNone/>
                <wp:docPr id="10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D4" w:rsidRDefault="00681CD4" w:rsidP="00681CD4"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ألعـــــــــاب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الجماعيــــة</w:t>
                            </w:r>
                          </w:p>
                          <w:p w:rsidR="00681CD4" w:rsidRDefault="00681CD4" w:rsidP="00681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9" style="position:absolute;margin-left:36.4pt;margin-top:313.1pt;width:105.85pt;height:26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">
                <v:textbox>
                  <w:txbxContent>
                    <w:p w:rsidR="00681CD4" w:rsidRDefault="00681CD4" w:rsidP="00681CD4"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ألعـــــــــاب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الجماعيــــة</w:t>
                      </w:r>
                    </w:p>
                    <w:p w:rsidR="00681CD4" w:rsidRDefault="00681CD4" w:rsidP="00681CD4"/>
                  </w:txbxContent>
                </v:textbox>
              </v:rect>
            </w:pict>
          </mc:Fallback>
        </mc:AlternateContent>
      </w:r>
    </w:p>
    <w:p w:rsidR="00681CD4" w:rsidRPr="008E6424" w:rsidRDefault="00681CD4" w:rsidP="00681CD4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681CD4" w:rsidRPr="008E6424" w:rsidRDefault="00681CD4" w:rsidP="00681CD4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681CD4" w:rsidRPr="008E6424" w:rsidRDefault="00681CD4" w:rsidP="00681CD4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681CD4" w:rsidRPr="008E6424" w:rsidRDefault="00681CD4" w:rsidP="00681CD4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681CD4" w:rsidRPr="008E6424" w:rsidRDefault="00681CD4" w:rsidP="00681CD4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681CD4" w:rsidRPr="008E6424" w:rsidRDefault="00681CD4" w:rsidP="00681CD4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681CD4" w:rsidRPr="008E6424" w:rsidRDefault="00681CD4" w:rsidP="00681CD4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681CD4" w:rsidRPr="008E6424" w:rsidRDefault="00681CD4" w:rsidP="00681CD4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681CD4" w:rsidRPr="008E6424" w:rsidRDefault="00681CD4" w:rsidP="00681CD4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681CD4" w:rsidRPr="008E6424" w:rsidRDefault="00681CD4" w:rsidP="00681CD4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681CD4" w:rsidRPr="008E6424" w:rsidRDefault="00681CD4" w:rsidP="00681CD4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681CD4" w:rsidRPr="008E6424" w:rsidRDefault="00681CD4" w:rsidP="00681CD4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681CD4" w:rsidRPr="008E6424" w:rsidRDefault="00681CD4" w:rsidP="00681CD4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</w:p>
    <w:p w:rsidR="00233655" w:rsidRPr="00584CDA" w:rsidRDefault="00681CD4" w:rsidP="00584CDA">
      <w:pPr>
        <w:rPr>
          <w:rFonts w:ascii="Times New Roman" w:hAnsi="Times New Roman" w:cs="Times New Roman"/>
          <w:b/>
          <w:bCs/>
          <w:color w:val="1F497D"/>
          <w:sz w:val="32"/>
          <w:szCs w:val="32"/>
          <w:rtl/>
        </w:rPr>
      </w:pPr>
      <w:proofErr w:type="gramStart"/>
      <w:r w:rsidRPr="008E6424">
        <w:rPr>
          <w:rFonts w:ascii="Times New Roman" w:hAnsi="Times New Roman" w:cs="Times New Roman" w:hint="cs"/>
          <w:b/>
          <w:bCs/>
          <w:color w:val="1F497D"/>
          <w:sz w:val="32"/>
          <w:szCs w:val="32"/>
          <w:rtl/>
        </w:rPr>
        <w:t>الأستاذ :</w:t>
      </w:r>
      <w:proofErr w:type="gramEnd"/>
      <w:r w:rsidRPr="008E6424">
        <w:rPr>
          <w:rFonts w:ascii="Times New Roman" w:hAnsi="Times New Roman" w:cs="Times New Roman" w:hint="cs"/>
          <w:b/>
          <w:bCs/>
          <w:color w:val="1F497D"/>
          <w:sz w:val="32"/>
          <w:szCs w:val="32"/>
          <w:rtl/>
        </w:rPr>
        <w:t xml:space="preserve">                                           نائب مدير الدراسات :                                      المفتش :                                    </w:t>
      </w:r>
    </w:p>
    <w:sectPr w:rsidR="00233655" w:rsidRPr="00584CDA" w:rsidSect="00496487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87"/>
    <w:rsid w:val="000859E6"/>
    <w:rsid w:val="001E7D5A"/>
    <w:rsid w:val="00222DE5"/>
    <w:rsid w:val="00233655"/>
    <w:rsid w:val="00454703"/>
    <w:rsid w:val="004672CD"/>
    <w:rsid w:val="00496487"/>
    <w:rsid w:val="00553A07"/>
    <w:rsid w:val="00584CDA"/>
    <w:rsid w:val="00681CD4"/>
    <w:rsid w:val="006912EE"/>
    <w:rsid w:val="007F29FE"/>
    <w:rsid w:val="00810A1A"/>
    <w:rsid w:val="008321F0"/>
    <w:rsid w:val="008E6424"/>
    <w:rsid w:val="00923436"/>
    <w:rsid w:val="00A166B6"/>
    <w:rsid w:val="00A6751B"/>
    <w:rsid w:val="00D330C2"/>
    <w:rsid w:val="00E857EB"/>
    <w:rsid w:val="00F75A4B"/>
    <w:rsid w:val="00F8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55"/>
    <w:pPr>
      <w:spacing w:after="200" w:line="276" w:lineRule="auto"/>
    </w:pPr>
    <w:rPr>
      <w:sz w:val="22"/>
      <w:szCs w:val="22"/>
      <w:lang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55"/>
    <w:pPr>
      <w:spacing w:after="200" w:line="276" w:lineRule="auto"/>
    </w:pPr>
    <w:rPr>
      <w:sz w:val="22"/>
      <w:szCs w:val="22"/>
      <w:lang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prgramme%20de%20l%20EPS\03%20eme%20anne\&#207;&#186;+&#228;&#207;&#172;+&#234;&#207;&#166;+&#232;&#207;&#166;%20&#207;&#186;+&#228;&#207;&#166;+&#229;+&#234;+&#232;%20+&#228;%20&#207;&#166;+&#229;&#207;&#174;%20&#207;&#186;+&#228;&#207;&#189;&#207;&#186;+&#228;&#207;&#189;&#207;&#174;%20&#207;&#189;&#207;&#186;+&#229;+&#234;+&#232;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32D9-375F-4561-8129-72083C9A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Ïº+äÏ¬+êÏ¦+èÏ¦ Ïº+äÏ¦+å+ê+è +ä Ï¦+åÏ® Ïº+äÏ½Ïº+äÏ½Ï® Ï½Ïº+å+ê+è.dot</Template>
  <TotalTime>37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katib</dc:creator>
  <cp:keywords/>
  <cp:lastModifiedBy>katib</cp:lastModifiedBy>
  <cp:revision>10</cp:revision>
  <dcterms:created xsi:type="dcterms:W3CDTF">2012-10-02T04:49:00Z</dcterms:created>
  <dcterms:modified xsi:type="dcterms:W3CDTF">2012-10-17T17:04:00Z</dcterms:modified>
</cp:coreProperties>
</file>