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6A" w:rsidRPr="00BB2E0F" w:rsidRDefault="00BD226A">
      <w:pPr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26" type="#_x0000_t75" style="position:absolute;margin-left:-63.25pt;margin-top:1.2pt;width:147.35pt;height:145.45pt;z-index:251662848;visibility:visible;mso-wrap-distance-bottom:.54pt;mso-position-horizontal-relative:margin">
            <v:imagedata r:id="rId5" o:title=""/>
            <o:lock v:ext="edit" aspectratio="f"/>
            <w10:wrap anchorx="margin"/>
          </v:shape>
        </w:pict>
      </w: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1027" type="#_x0000_t202" style="position:absolute;margin-left:131.1pt;margin-top:-7.35pt;width:273.6pt;height:29pt;z-index:251638272;visibility:visible" filled="f" stroked="f">
            <v:textbox>
              <w:txbxContent>
                <w:p w:rsidR="00BD226A" w:rsidRPr="00863FFF" w:rsidRDefault="00BD226A" w:rsidP="008E2C41">
                  <w:pPr>
                    <w:rPr>
                      <w:rFonts w:ascii="Open Sans SemiBold" w:hAnsi="Open Sans SemiBold" w:cs="Open Sans SemiBold"/>
                      <w:color w:val="000000"/>
                      <w:spacing w:val="60"/>
                      <w:sz w:val="30"/>
                      <w:szCs w:val="30"/>
                    </w:rPr>
                  </w:pPr>
                  <w:r w:rsidRPr="00863FFF">
                    <w:rPr>
                      <w:rFonts w:ascii="Open Sans SemiBold" w:hAnsi="Open Sans SemiBold" w:cs="Open Sans SemiBold"/>
                      <w:color w:val="000000"/>
                      <w:spacing w:val="60"/>
                      <w:sz w:val="30"/>
                      <w:szCs w:val="30"/>
                    </w:rPr>
                    <w:t>WORK EXPERIENCE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51" o:spid="_x0000_s1028" type="#_x0000_t202" style="position:absolute;margin-left:130.65pt;margin-top:19.65pt;width:356.45pt;height:24.75pt;z-index:251640320;visibility:visible" filled="f" stroked="f">
            <v:textbox>
              <w:txbxContent>
                <w:p w:rsidR="00BD226A" w:rsidRPr="00863FFF" w:rsidRDefault="00BD226A">
                  <w:pPr>
                    <w:rPr>
                      <w:rFonts w:ascii="Open Sans SemiBold" w:hAnsi="Open Sans SemiBold" w:cs="Open Sans SemiBold"/>
                      <w:color w:val="767171"/>
                      <w:sz w:val="24"/>
                      <w:szCs w:val="24"/>
                    </w:rPr>
                  </w:pPr>
                  <w:r w:rsidRPr="00863FFF">
                    <w:rPr>
                      <w:rFonts w:ascii="Open Sans" w:hAnsi="Open Sans" w:cs="Open Sans"/>
                      <w:b/>
                      <w:bCs/>
                      <w:color w:val="767171"/>
                      <w:sz w:val="24"/>
                      <w:szCs w:val="24"/>
                    </w:rPr>
                    <w:t>HR MANAGER</w:t>
                  </w:r>
                  <w:r w:rsidRPr="00863FFF">
                    <w:rPr>
                      <w:rFonts w:ascii="Open Sans SemiBold" w:hAnsi="Open Sans SemiBold" w:cs="Open Sans SemiBold"/>
                      <w:color w:val="767171"/>
                      <w:sz w:val="24"/>
                      <w:szCs w:val="24"/>
                    </w:rPr>
                    <w:t xml:space="preserve"> - Disney Media &amp; Entertainment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53" o:spid="_x0000_s1029" type="#_x0000_t202" style="position:absolute;margin-left:130.75pt;margin-top:38.7pt;width:356.45pt;height:24.35pt;z-index:251647488;visibility:visible" filled="f" stroked="f">
            <v:textbox>
              <w:txbxContent>
                <w:p w:rsidR="00BD226A" w:rsidRPr="00863FFF" w:rsidRDefault="00BD226A" w:rsidP="00A96F33">
                  <w:pPr>
                    <w:rPr>
                      <w:rFonts w:ascii="Open Sans SemiBold" w:hAnsi="Open Sans SemiBold" w:cs="Open Sans SemiBold"/>
                      <w:color w:val="2F5496"/>
                      <w:sz w:val="24"/>
                      <w:szCs w:val="24"/>
                    </w:rPr>
                  </w:pPr>
                  <w:r w:rsidRPr="00863FFF">
                    <w:rPr>
                      <w:rFonts w:ascii="Open Sans SemiBold" w:hAnsi="Open Sans SemiBold" w:cs="Open Sans SemiBold"/>
                      <w:color w:val="2F5496"/>
                      <w:sz w:val="24"/>
                      <w:szCs w:val="24"/>
                    </w:rPr>
                    <w:t>2018 - Present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0" type="#_x0000_t202" style="position:absolute;margin-left:131.15pt;margin-top:369.2pt;width:356.45pt;height:24.35pt;z-index:251676160;visibility:visible" filled="f" stroked="f">
            <v:textbox>
              <w:txbxContent>
                <w:p w:rsidR="00BD226A" w:rsidRPr="00863FFF" w:rsidRDefault="00BD226A" w:rsidP="00D34CBA">
                  <w:pPr>
                    <w:rPr>
                      <w:rFonts w:ascii="Open Sans SemiBold" w:hAnsi="Open Sans SemiBold" w:cs="Open Sans SemiBold"/>
                      <w:color w:val="2F5496"/>
                      <w:sz w:val="24"/>
                      <w:szCs w:val="24"/>
                    </w:rPr>
                  </w:pPr>
                  <w:r w:rsidRPr="00863FFF">
                    <w:rPr>
                      <w:rFonts w:ascii="Open Sans SemiBold" w:hAnsi="Open Sans SemiBold" w:cs="Open Sans SemiBold"/>
                      <w:color w:val="2F5496"/>
                      <w:sz w:val="24"/>
                      <w:szCs w:val="24"/>
                    </w:rPr>
                    <w:t>2012 – 2014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52" o:spid="_x0000_s1031" type="#_x0000_t202" style="position:absolute;margin-left:131.1pt;margin-top:350.3pt;width:356.45pt;height:23.25pt;z-index:251675136;visibility:visible" filled="f" stroked="f">
            <v:textbox>
              <w:txbxContent>
                <w:p w:rsidR="00BD226A" w:rsidRPr="00863FFF" w:rsidRDefault="00BD226A" w:rsidP="00D34CBA">
                  <w:pPr>
                    <w:rPr>
                      <w:rFonts w:ascii="Open Sans SemiBold" w:hAnsi="Open Sans SemiBold" w:cs="Open Sans SemiBold"/>
                      <w:color w:val="767171"/>
                      <w:sz w:val="24"/>
                      <w:szCs w:val="24"/>
                    </w:rPr>
                  </w:pPr>
                  <w:r w:rsidRPr="00863FFF">
                    <w:rPr>
                      <w:rFonts w:ascii="Open Sans" w:hAnsi="Open Sans" w:cs="Open Sans"/>
                      <w:b/>
                      <w:bCs/>
                      <w:color w:val="767171"/>
                      <w:sz w:val="24"/>
                      <w:szCs w:val="24"/>
                    </w:rPr>
                    <w:t>RECRUITMENT CONSULTANT</w:t>
                  </w:r>
                  <w:r w:rsidRPr="00863FFF">
                    <w:rPr>
                      <w:rFonts w:ascii="Open Sans SemiBold" w:hAnsi="Open Sans SemiBold" w:cs="Open Sans SemiBold"/>
                      <w:color w:val="767171"/>
                      <w:sz w:val="24"/>
                      <w:szCs w:val="24"/>
                    </w:rPr>
                    <w:t xml:space="preserve"> - Nike</w:t>
                  </w:r>
                </w:p>
                <w:p w:rsidR="00BD226A" w:rsidRPr="00863FFF" w:rsidRDefault="00BD226A" w:rsidP="00D34CBA">
                  <w:pPr>
                    <w:rPr>
                      <w:rFonts w:ascii="Open Sans SemiBold" w:hAnsi="Open Sans SemiBold" w:cs="Open Sans SemiBold"/>
                      <w:color w:val="76717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47" o:spid="_x0000_s1032" type="#_x0000_t202" style="position:absolute;margin-left:131.6pt;margin-top:392.3pt;width:356.45pt;height:74.7pt;z-index:251674112;visibility:visible" filled="f" stroked="f">
            <v:textbox>
              <w:txbxContent>
                <w:p w:rsidR="00BD226A" w:rsidRPr="00863FFF" w:rsidRDefault="00BD226A" w:rsidP="00D34CBA">
                  <w:pPr>
                    <w:pStyle w:val="ListParagraph"/>
                    <w:numPr>
                      <w:ilvl w:val="0"/>
                      <w:numId w:val="3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0D0D0D"/>
                      <w:lang w:val="pt-BR"/>
                    </w:rPr>
                  </w:pPr>
                  <w:r w:rsidRPr="00863FFF">
                    <w:rPr>
                      <w:rFonts w:ascii="Open Sans Light" w:hAnsi="Open Sans Light" w:cs="Open Sans Light"/>
                      <w:color w:val="0D0D0D"/>
                    </w:rPr>
                    <w:t>Worked on the data migration project identifying and re-designing solutions tailored around our business model and way of operating.</w:t>
                  </w:r>
                </w:p>
                <w:p w:rsidR="00BD226A" w:rsidRPr="00863FFF" w:rsidRDefault="00BD226A" w:rsidP="00D34CBA">
                  <w:pPr>
                    <w:pStyle w:val="ListParagraph"/>
                    <w:numPr>
                      <w:ilvl w:val="0"/>
                      <w:numId w:val="3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0D0D0D"/>
                      <w:lang w:val="pt-BR"/>
                    </w:rPr>
                  </w:pPr>
                  <w:r w:rsidRPr="00E535E9">
                    <w:rPr>
                      <w:rFonts w:ascii="Open Sans Light" w:hAnsi="Open Sans Light" w:cs="Open Sans Light"/>
                      <w:color w:val="0D0D0D"/>
                    </w:rPr>
                    <w:t>Provid</w:t>
                  </w:r>
                  <w:r>
                    <w:rPr>
                      <w:rFonts w:ascii="Open Sans Light" w:hAnsi="Open Sans Light" w:cs="Open Sans Light"/>
                      <w:color w:val="0D0D0D"/>
                    </w:rPr>
                    <w:t xml:space="preserve">ed </w:t>
                  </w:r>
                  <w:r w:rsidRPr="00E535E9">
                    <w:rPr>
                      <w:rFonts w:ascii="Open Sans Light" w:hAnsi="Open Sans Light" w:cs="Open Sans Light"/>
                      <w:color w:val="0D0D0D"/>
                    </w:rPr>
                    <w:t>candidates with a detailed feedback about their interview</w:t>
                  </w:r>
                  <w:r>
                    <w:rPr>
                      <w:rFonts w:ascii="Open Sans Light" w:hAnsi="Open Sans Light" w:cs="Open Sans Light"/>
                      <w:color w:val="0D0D0D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3" type="#_x0000_t202" style="position:absolute;margin-left:130.65pt;margin-top:199pt;width:356.45pt;height:23.25pt;z-index:251646464;visibility:visible" filled="f" stroked="f">
            <v:textbox>
              <w:txbxContent>
                <w:p w:rsidR="00BD226A" w:rsidRPr="00863FFF" w:rsidRDefault="00BD226A" w:rsidP="002E3012">
                  <w:pPr>
                    <w:rPr>
                      <w:rFonts w:ascii="Open Sans SemiBold" w:hAnsi="Open Sans SemiBold" w:cs="Open Sans SemiBold"/>
                      <w:color w:val="767171"/>
                      <w:sz w:val="24"/>
                      <w:szCs w:val="24"/>
                    </w:rPr>
                  </w:pPr>
                  <w:r w:rsidRPr="00863FFF">
                    <w:rPr>
                      <w:rFonts w:ascii="Open Sans" w:hAnsi="Open Sans" w:cs="Open Sans"/>
                      <w:b/>
                      <w:bCs/>
                      <w:color w:val="767171"/>
                      <w:sz w:val="24"/>
                      <w:szCs w:val="24"/>
                    </w:rPr>
                    <w:t>HR MANAGER</w:t>
                  </w:r>
                  <w:r w:rsidRPr="00863FFF">
                    <w:rPr>
                      <w:rFonts w:ascii="Open Sans SemiBold" w:hAnsi="Open Sans SemiBold" w:cs="Open Sans SemiBold"/>
                      <w:color w:val="767171"/>
                      <w:sz w:val="24"/>
                      <w:szCs w:val="24"/>
                    </w:rPr>
                    <w:t xml:space="preserve"> - Hollywood video</w:t>
                  </w:r>
                </w:p>
                <w:p w:rsidR="00BD226A" w:rsidRPr="00863FFF" w:rsidRDefault="00BD226A" w:rsidP="00A96F33">
                  <w:pPr>
                    <w:rPr>
                      <w:rFonts w:ascii="Open Sans SemiBold" w:hAnsi="Open Sans SemiBold" w:cs="Open Sans SemiBold"/>
                      <w:color w:val="76717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4" type="#_x0000_t202" style="position:absolute;margin-left:130.7pt;margin-top:217.9pt;width:356.45pt;height:24.35pt;z-index:251648512;visibility:visible" filled="f" stroked="f">
            <v:textbox>
              <w:txbxContent>
                <w:p w:rsidR="00BD226A" w:rsidRPr="00863FFF" w:rsidRDefault="00BD226A" w:rsidP="00A96F33">
                  <w:pPr>
                    <w:rPr>
                      <w:rFonts w:ascii="Open Sans SemiBold" w:hAnsi="Open Sans SemiBold" w:cs="Open Sans SemiBold"/>
                      <w:color w:val="2F5496"/>
                      <w:sz w:val="24"/>
                      <w:szCs w:val="24"/>
                    </w:rPr>
                  </w:pPr>
                  <w:r w:rsidRPr="00863FFF">
                    <w:rPr>
                      <w:rFonts w:ascii="Open Sans SemiBold" w:hAnsi="Open Sans SemiBold" w:cs="Open Sans SemiBold"/>
                      <w:color w:val="2F5496"/>
                      <w:sz w:val="24"/>
                      <w:szCs w:val="24"/>
                    </w:rPr>
                    <w:t>2014 – 2018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46" o:spid="_x0000_s1035" type="#_x0000_t202" style="position:absolute;margin-left:130.95pt;margin-top:62.1pt;width:357.5pt;height:130.5pt;z-index:251639296;visibility:visible" filled="f" stroked="f">
            <v:textbox>
              <w:txbxContent>
                <w:p w:rsidR="00BD226A" w:rsidRPr="00863FFF" w:rsidRDefault="00BD226A" w:rsidP="0057371C">
                  <w:pPr>
                    <w:pStyle w:val="ListParagraph"/>
                    <w:numPr>
                      <w:ilvl w:val="0"/>
                      <w:numId w:val="2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0D0D0D"/>
                      <w:lang w:val="pt-BR"/>
                    </w:rPr>
                  </w:pPr>
                  <w:r w:rsidRPr="00863FFF">
                    <w:rPr>
                      <w:rFonts w:ascii="Open Sans Light" w:hAnsi="Open Sans Light" w:cs="Open Sans Light"/>
                      <w:color w:val="0D0D0D"/>
                    </w:rPr>
                    <w:t xml:space="preserve">HR budget management for Recruitment and Development including phasing analysis and monthly reporting. </w:t>
                  </w:r>
                </w:p>
                <w:p w:rsidR="00BD226A" w:rsidRPr="00863FFF" w:rsidRDefault="00BD226A" w:rsidP="00E535E9">
                  <w:pPr>
                    <w:pStyle w:val="ListParagraph"/>
                    <w:numPr>
                      <w:ilvl w:val="0"/>
                      <w:numId w:val="2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0D0D0D"/>
                      <w:lang w:val="pt-BR"/>
                    </w:rPr>
                  </w:pPr>
                  <w:r w:rsidRPr="00863FFF">
                    <w:rPr>
                      <w:rFonts w:ascii="Open Sans Light" w:hAnsi="Open Sans Light" w:cs="Open Sans Light"/>
                      <w:color w:val="0D0D0D"/>
                    </w:rPr>
                    <w:t>Recruitment and Onboarding of talents for Sales, Marketing, Communications, Trade Marketing, Finance, Compatibility, Operations and HR from apprentices, interns, Young Graduates, VIEs and full time roles.</w:t>
                  </w:r>
                </w:p>
                <w:p w:rsidR="00BD226A" w:rsidRPr="00863FFF" w:rsidRDefault="00BD226A" w:rsidP="00A17EE7">
                  <w:pPr>
                    <w:pStyle w:val="ListParagraph"/>
                    <w:numPr>
                      <w:ilvl w:val="0"/>
                      <w:numId w:val="2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0D0D0D"/>
                      <w:lang w:val="pt-BR"/>
                    </w:rPr>
                  </w:pPr>
                  <w:r w:rsidRPr="00863FFF">
                    <w:rPr>
                      <w:rFonts w:ascii="Open Sans Light" w:hAnsi="Open Sans Light" w:cs="Open Sans Light"/>
                      <w:color w:val="0D0D0D"/>
                    </w:rPr>
                    <w:t>Acted as a consultant to the CEO and Founder team in defining the organisational structure, job descriptions, roles and responsibilities for the eCommerce team.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9" o:spid="_x0000_s1036" type="#_x0000_t202" style="position:absolute;margin-left:130.95pt;margin-top:665.05pt;width:184.8pt;height:111pt;z-index:251667968;visibility:visible" filled="f" stroked="f">
            <v:textbox>
              <w:txbxContent>
                <w:p w:rsidR="00BD226A" w:rsidRPr="004B0A2B" w:rsidRDefault="00BD226A" w:rsidP="00483D96">
                  <w:pPr>
                    <w:spacing w:line="276" w:lineRule="auto"/>
                    <w:rPr>
                      <w:rFonts w:ascii="Open Sans Light" w:hAnsi="Open Sans Light" w:cs="Open Sans Light"/>
                      <w:b/>
                      <w:bCs/>
                      <w:color w:val="373737"/>
                    </w:rPr>
                  </w:pPr>
                  <w:r w:rsidRPr="004B0A2B">
                    <w:rPr>
                      <w:rFonts w:ascii="Open Sans Light" w:hAnsi="Open Sans Light" w:cs="Open Sans Light"/>
                      <w:b/>
                      <w:bCs/>
                      <w:color w:val="373737"/>
                    </w:rPr>
                    <w:t>Director</w:t>
                  </w:r>
                </w:p>
                <w:p w:rsidR="00BD226A" w:rsidRDefault="00BD226A" w:rsidP="00483D96">
                  <w:pPr>
                    <w:spacing w:line="276" w:lineRule="auto"/>
                    <w:rPr>
                      <w:rFonts w:ascii="Open Sans Light" w:hAnsi="Open Sans Light" w:cs="Open Sans Light"/>
                      <w:color w:val="373737"/>
                    </w:rPr>
                  </w:pPr>
                  <w:r>
                    <w:rPr>
                      <w:rFonts w:ascii="Open Sans Light" w:hAnsi="Open Sans Light" w:cs="Open Sans Light"/>
                      <w:color w:val="373737"/>
                    </w:rPr>
                    <w:t xml:space="preserve">DISNEY </w:t>
                  </w:r>
                  <w:r w:rsidRPr="00E535E9">
                    <w:rPr>
                      <w:rFonts w:ascii="Open Sans Light" w:hAnsi="Open Sans Light" w:cs="Open Sans Light"/>
                      <w:color w:val="373737"/>
                    </w:rPr>
                    <w:t>Media &amp; Entertainment</w:t>
                  </w:r>
                </w:p>
                <w:p w:rsidR="00BD226A" w:rsidRDefault="00BD226A" w:rsidP="00483D96">
                  <w:pPr>
                    <w:spacing w:line="276" w:lineRule="auto"/>
                    <w:rPr>
                      <w:rFonts w:ascii="Open Sans Light" w:hAnsi="Open Sans Light" w:cs="Open Sans Light"/>
                      <w:color w:val="373737"/>
                    </w:rPr>
                  </w:pPr>
                  <w:r>
                    <w:rPr>
                      <w:rFonts w:ascii="Open Sans Light" w:hAnsi="Open Sans Light" w:cs="Open Sans Light"/>
                      <w:color w:val="373737"/>
                    </w:rPr>
                    <w:t>135 Heygate St, London, England</w:t>
                  </w:r>
                </w:p>
                <w:p w:rsidR="00BD226A" w:rsidRDefault="00BD226A" w:rsidP="00483D96">
                  <w:pPr>
                    <w:spacing w:line="276" w:lineRule="auto"/>
                    <w:rPr>
                      <w:rFonts w:ascii="Open Sans Light" w:hAnsi="Open Sans Light" w:cs="Open Sans Light"/>
                      <w:color w:val="373737"/>
                    </w:rPr>
                  </w:pPr>
                  <w:r>
                    <w:rPr>
                      <w:rFonts w:ascii="Open Sans Light" w:hAnsi="Open Sans Light" w:cs="Open Sans Light"/>
                      <w:color w:val="373737"/>
                    </w:rPr>
                    <w:t>999 9999 9999</w:t>
                  </w:r>
                </w:p>
                <w:p w:rsidR="00BD226A" w:rsidRDefault="00BD226A" w:rsidP="00483D96">
                  <w:pPr>
                    <w:spacing w:line="480" w:lineRule="auto"/>
                    <w:rPr>
                      <w:rFonts w:ascii="Open Sans Light" w:hAnsi="Open Sans Light" w:cs="Open Sans Light"/>
                      <w:color w:val="373737"/>
                    </w:rPr>
                  </w:pPr>
                  <w:r w:rsidRPr="004B0A2B">
                    <w:rPr>
                      <w:rFonts w:ascii="Open Sans Light" w:hAnsi="Open Sans Light" w:cs="Open Sans Light"/>
                      <w:color w:val="373737"/>
                    </w:rPr>
                    <w:t>james.knight@gnail.com</w:t>
                  </w:r>
                </w:p>
                <w:p w:rsidR="00BD226A" w:rsidRPr="00DD0831" w:rsidRDefault="00BD226A" w:rsidP="00483D96">
                  <w:pPr>
                    <w:spacing w:line="480" w:lineRule="auto"/>
                    <w:rPr>
                      <w:rFonts w:ascii="Open Sans Light" w:hAnsi="Open Sans Light" w:cs="Open Sans Light"/>
                      <w:color w:val="373737"/>
                    </w:rPr>
                  </w:pPr>
                </w:p>
                <w:p w:rsidR="00BD226A" w:rsidRPr="00DD0831" w:rsidRDefault="00BD226A" w:rsidP="00483D96">
                  <w:pPr>
                    <w:spacing w:line="276" w:lineRule="auto"/>
                    <w:rPr>
                      <w:rFonts w:ascii="Open Sans Light" w:hAnsi="Open Sans Light" w:cs="Open Sans Light"/>
                      <w:color w:val="373737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7" type="#_x0000_t202" style="position:absolute;margin-left:317.7pt;margin-top:665.25pt;width:180pt;height:111pt;z-index:251670016;visibility:visible" filled="f" stroked="f">
            <v:textbox>
              <w:txbxContent>
                <w:p w:rsidR="00BD226A" w:rsidRPr="004B0A2B" w:rsidRDefault="00BD226A" w:rsidP="004B0A2B">
                  <w:pPr>
                    <w:spacing w:line="276" w:lineRule="auto"/>
                    <w:rPr>
                      <w:rFonts w:ascii="Open Sans Light" w:hAnsi="Open Sans Light" w:cs="Open Sans Light"/>
                      <w:b/>
                      <w:bCs/>
                      <w:color w:val="373737"/>
                    </w:rPr>
                  </w:pPr>
                  <w:r>
                    <w:rPr>
                      <w:rFonts w:ascii="Open Sans Light" w:hAnsi="Open Sans Light" w:cs="Open Sans Light"/>
                      <w:b/>
                      <w:bCs/>
                      <w:color w:val="373737"/>
                    </w:rPr>
                    <w:t>Head of HR Resources</w:t>
                  </w:r>
                </w:p>
                <w:p w:rsidR="00BD226A" w:rsidRDefault="00BD226A" w:rsidP="004B0A2B">
                  <w:pPr>
                    <w:spacing w:line="276" w:lineRule="auto"/>
                    <w:rPr>
                      <w:rFonts w:ascii="Open Sans Light" w:hAnsi="Open Sans Light" w:cs="Open Sans Light"/>
                      <w:color w:val="373737"/>
                    </w:rPr>
                  </w:pPr>
                  <w:bookmarkStart w:id="0" w:name="_Hlk96433725"/>
                  <w:r w:rsidRPr="007A4093">
                    <w:rPr>
                      <w:rFonts w:ascii="Open Sans Light" w:hAnsi="Open Sans Light" w:cs="Open Sans Light"/>
                      <w:color w:val="373737"/>
                    </w:rPr>
                    <w:t>HOLLYWOOD VIDEO</w:t>
                  </w:r>
                </w:p>
                <w:bookmarkEnd w:id="0"/>
                <w:p w:rsidR="00BD226A" w:rsidRDefault="00BD226A" w:rsidP="004B0A2B">
                  <w:pPr>
                    <w:spacing w:line="276" w:lineRule="auto"/>
                    <w:rPr>
                      <w:rFonts w:ascii="Open Sans Light" w:hAnsi="Open Sans Light" w:cs="Open Sans Light"/>
                      <w:color w:val="373737"/>
                    </w:rPr>
                  </w:pPr>
                  <w:r w:rsidRPr="007A4093">
                    <w:rPr>
                      <w:rFonts w:ascii="Open Sans Light" w:hAnsi="Open Sans Light" w:cs="Open Sans Light"/>
                      <w:color w:val="373737"/>
                    </w:rPr>
                    <w:t xml:space="preserve">Garden Row, London, </w:t>
                  </w:r>
                  <w:r>
                    <w:rPr>
                      <w:rFonts w:ascii="Open Sans Light" w:hAnsi="Open Sans Light" w:cs="Open Sans Light"/>
                      <w:color w:val="373737"/>
                    </w:rPr>
                    <w:t>England</w:t>
                  </w:r>
                </w:p>
                <w:p w:rsidR="00BD226A" w:rsidRDefault="00BD226A" w:rsidP="004B0A2B">
                  <w:pPr>
                    <w:spacing w:line="276" w:lineRule="auto"/>
                    <w:rPr>
                      <w:rFonts w:ascii="Open Sans Light" w:hAnsi="Open Sans Light" w:cs="Open Sans Light"/>
                      <w:color w:val="373737"/>
                    </w:rPr>
                  </w:pPr>
                  <w:r>
                    <w:rPr>
                      <w:rFonts w:ascii="Open Sans Light" w:hAnsi="Open Sans Light" w:cs="Open Sans Light"/>
                      <w:color w:val="373737"/>
                    </w:rPr>
                    <w:t>999 9999 9999</w:t>
                  </w:r>
                </w:p>
                <w:p w:rsidR="00BD226A" w:rsidRDefault="00BD226A" w:rsidP="004B0A2B">
                  <w:pPr>
                    <w:spacing w:line="480" w:lineRule="auto"/>
                    <w:rPr>
                      <w:rFonts w:ascii="Open Sans Light" w:hAnsi="Open Sans Light" w:cs="Open Sans Light"/>
                      <w:color w:val="373737"/>
                    </w:rPr>
                  </w:pPr>
                  <w:r>
                    <w:rPr>
                      <w:rFonts w:ascii="Open Sans Light" w:hAnsi="Open Sans Light" w:cs="Open Sans Light"/>
                      <w:color w:val="373737"/>
                    </w:rPr>
                    <w:t>robert</w:t>
                  </w:r>
                  <w:r w:rsidRPr="004B0A2B">
                    <w:rPr>
                      <w:rFonts w:ascii="Open Sans Light" w:hAnsi="Open Sans Light" w:cs="Open Sans Light"/>
                      <w:color w:val="373737"/>
                    </w:rPr>
                    <w:t>.</w:t>
                  </w:r>
                  <w:r>
                    <w:rPr>
                      <w:rFonts w:ascii="Open Sans Light" w:hAnsi="Open Sans Light" w:cs="Open Sans Light"/>
                      <w:color w:val="373737"/>
                    </w:rPr>
                    <w:t>cooper</w:t>
                  </w:r>
                  <w:r w:rsidRPr="004B0A2B">
                    <w:rPr>
                      <w:rFonts w:ascii="Open Sans Light" w:hAnsi="Open Sans Light" w:cs="Open Sans Light"/>
                      <w:color w:val="373737"/>
                    </w:rPr>
                    <w:t>@gnail.com</w:t>
                  </w:r>
                </w:p>
                <w:p w:rsidR="00BD226A" w:rsidRPr="00DD0831" w:rsidRDefault="00BD226A" w:rsidP="004B0A2B">
                  <w:pPr>
                    <w:spacing w:line="480" w:lineRule="auto"/>
                    <w:rPr>
                      <w:rFonts w:ascii="Open Sans Light" w:hAnsi="Open Sans Light" w:cs="Open Sans Light"/>
                      <w:color w:val="373737"/>
                    </w:rPr>
                  </w:pPr>
                </w:p>
                <w:p w:rsidR="00BD226A" w:rsidRPr="00DD0831" w:rsidRDefault="00BD226A" w:rsidP="004B0A2B">
                  <w:pPr>
                    <w:spacing w:line="276" w:lineRule="auto"/>
                    <w:rPr>
                      <w:rFonts w:ascii="Open Sans Light" w:hAnsi="Open Sans Light" w:cs="Open Sans Light"/>
                      <w:color w:val="373737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8" type="#_x0000_t202" style="position:absolute;margin-left:317.7pt;margin-top:645.7pt;width:163.45pt;height:24.35pt;z-index:251671040;visibility:visible;mso-position-horizontal-relative:margin" filled="f" stroked="f">
            <v:textbox>
              <w:txbxContent>
                <w:p w:rsidR="00BD226A" w:rsidRPr="00863FFF" w:rsidRDefault="00BD226A" w:rsidP="004B0A2B">
                  <w:pPr>
                    <w:rPr>
                      <w:rFonts w:ascii="Open Sans SemiBold" w:hAnsi="Open Sans SemiBold" w:cs="Open Sans SemiBold"/>
                      <w:color w:val="767171"/>
                      <w:sz w:val="24"/>
                      <w:szCs w:val="24"/>
                    </w:rPr>
                  </w:pPr>
                  <w:r w:rsidRPr="00863FFF">
                    <w:rPr>
                      <w:rFonts w:ascii="Open Sans SemiBold" w:hAnsi="Open Sans SemiBold" w:cs="Open Sans SemiBold"/>
                      <w:color w:val="767171"/>
                      <w:sz w:val="24"/>
                      <w:szCs w:val="24"/>
                    </w:rPr>
                    <w:t>Robert COOPER</w:t>
                  </w:r>
                </w:p>
                <w:p w:rsidR="00BD226A" w:rsidRPr="00DD0831" w:rsidRDefault="00BD226A" w:rsidP="004B0A2B">
                  <w:pPr>
                    <w:spacing w:line="252" w:lineRule="auto"/>
                    <w:rPr>
                      <w:rFonts w:ascii="Open Sans Light" w:hAnsi="Open Sans Light" w:cs="Open Sans Light"/>
                      <w:color w:val="373737"/>
                    </w:rPr>
                  </w:pPr>
                </w:p>
                <w:p w:rsidR="00BD226A" w:rsidRPr="00DD0831" w:rsidRDefault="00BD226A" w:rsidP="004B0A2B">
                  <w:pPr>
                    <w:spacing w:line="252" w:lineRule="auto"/>
                    <w:rPr>
                      <w:rFonts w:ascii="Open Sans Light" w:hAnsi="Open Sans Light" w:cs="Open Sans Light"/>
                      <w:color w:val="373737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val="en-US"/>
        </w:rPr>
        <w:pict>
          <v:shape id="_x0000_s1039" type="#_x0000_t202" style="position:absolute;margin-left:132.95pt;margin-top:645.8pt;width:163.45pt;height:24.35pt;z-index:251668992;visibility:visible;mso-position-horizontal-relative:margin" filled="f" stroked="f">
            <v:textbox>
              <w:txbxContent>
                <w:p w:rsidR="00BD226A" w:rsidRPr="00863FFF" w:rsidRDefault="00BD226A" w:rsidP="004B0A2B">
                  <w:pPr>
                    <w:rPr>
                      <w:rFonts w:ascii="Open Sans SemiBold" w:hAnsi="Open Sans SemiBold" w:cs="Open Sans SemiBold"/>
                      <w:color w:val="767171"/>
                      <w:sz w:val="24"/>
                      <w:szCs w:val="24"/>
                    </w:rPr>
                  </w:pPr>
                  <w:r w:rsidRPr="00863FFF">
                    <w:rPr>
                      <w:rFonts w:ascii="Open Sans SemiBold" w:hAnsi="Open Sans SemiBold" w:cs="Open Sans SemiBold"/>
                      <w:color w:val="767171"/>
                      <w:sz w:val="24"/>
                      <w:szCs w:val="24"/>
                    </w:rPr>
                    <w:t>James KNIGHT</w:t>
                  </w:r>
                </w:p>
                <w:p w:rsidR="00BD226A" w:rsidRPr="00DD0831" w:rsidRDefault="00BD226A" w:rsidP="00483D96">
                  <w:pPr>
                    <w:spacing w:line="252" w:lineRule="auto"/>
                    <w:rPr>
                      <w:rFonts w:ascii="Open Sans Light" w:hAnsi="Open Sans Light" w:cs="Open Sans Light"/>
                      <w:color w:val="373737"/>
                    </w:rPr>
                  </w:pPr>
                </w:p>
                <w:p w:rsidR="00BD226A" w:rsidRPr="00DD0831" w:rsidRDefault="00BD226A" w:rsidP="00483D96">
                  <w:pPr>
                    <w:spacing w:line="252" w:lineRule="auto"/>
                    <w:rPr>
                      <w:rFonts w:ascii="Open Sans Light" w:hAnsi="Open Sans Light" w:cs="Open Sans Light"/>
                      <w:color w:val="373737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val="en-US"/>
        </w:rPr>
        <w:pict>
          <v:shape id="Text Box 44" o:spid="_x0000_s1040" type="#_x0000_t202" style="position:absolute;margin-left:130.25pt;margin-top:618.9pt;width:273.5pt;height:29pt;z-index:251666944;visibility:visible" filled="f" stroked="f">
            <v:textbox>
              <w:txbxContent>
                <w:p w:rsidR="00BD226A" w:rsidRPr="00863FFF" w:rsidRDefault="00BD226A" w:rsidP="001E1EC0">
                  <w:pPr>
                    <w:rPr>
                      <w:rFonts w:ascii="Open Sans SemiBold" w:hAnsi="Open Sans SemiBold" w:cs="Open Sans SemiBold"/>
                      <w:color w:val="000000"/>
                      <w:spacing w:val="60"/>
                      <w:sz w:val="30"/>
                      <w:szCs w:val="30"/>
                    </w:rPr>
                  </w:pPr>
                  <w:r w:rsidRPr="00863FFF">
                    <w:rPr>
                      <w:rFonts w:ascii="Open Sans SemiBold" w:hAnsi="Open Sans SemiBold" w:cs="Open Sans SemiBold"/>
                      <w:color w:val="000000"/>
                      <w:spacing w:val="60"/>
                      <w:sz w:val="30"/>
                      <w:szCs w:val="30"/>
                    </w:rPr>
                    <w:t>REFERENCES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41" type="#_x0000_t202" style="position:absolute;margin-left:130.95pt;margin-top:240.75pt;width:356.45pt;height:102.5pt;z-index:251645440;visibility:visible" filled="f" stroked="f">
            <v:textbox>
              <w:txbxContent>
                <w:p w:rsidR="00BD226A" w:rsidRPr="00863FFF" w:rsidRDefault="00BD226A" w:rsidP="0057371C">
                  <w:pPr>
                    <w:pStyle w:val="ListParagraph"/>
                    <w:numPr>
                      <w:ilvl w:val="0"/>
                      <w:numId w:val="3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0D0D0D"/>
                      <w:lang w:val="pt-BR"/>
                    </w:rPr>
                  </w:pPr>
                  <w:r w:rsidRPr="00863FFF">
                    <w:rPr>
                      <w:rFonts w:ascii="Open Sans Light" w:hAnsi="Open Sans Light" w:cs="Open Sans Light"/>
                      <w:color w:val="0D0D0D"/>
                    </w:rPr>
                    <w:t>Upskilled and train managers on best practice low level HR to allow them to take ownership and accountability of their times.</w:t>
                  </w:r>
                </w:p>
                <w:p w:rsidR="00BD226A" w:rsidRPr="00863FFF" w:rsidRDefault="00BD226A" w:rsidP="00E535E9">
                  <w:pPr>
                    <w:pStyle w:val="ListParagraph"/>
                    <w:numPr>
                      <w:ilvl w:val="0"/>
                      <w:numId w:val="3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0D0D0D"/>
                      <w:lang w:val="pt-BR"/>
                    </w:rPr>
                  </w:pPr>
                  <w:r w:rsidRPr="009A0BEF">
                    <w:rPr>
                      <w:rFonts w:ascii="Open Sans Light" w:hAnsi="Open Sans Light" w:cs="Open Sans Light"/>
                      <w:color w:val="0D0D0D"/>
                    </w:rPr>
                    <w:t>Successfully set up a new entity and worked closely with legal and external bodie</w:t>
                  </w:r>
                  <w:r>
                    <w:rPr>
                      <w:rFonts w:ascii="Open Sans Light" w:hAnsi="Open Sans Light" w:cs="Open Sans Light"/>
                      <w:color w:val="0D0D0D"/>
                    </w:rPr>
                    <w:t>s.</w:t>
                  </w:r>
                </w:p>
                <w:p w:rsidR="00BD226A" w:rsidRPr="00863FFF" w:rsidRDefault="00BD226A" w:rsidP="00E535E9">
                  <w:pPr>
                    <w:pStyle w:val="ListParagraph"/>
                    <w:numPr>
                      <w:ilvl w:val="0"/>
                      <w:numId w:val="3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0D0D0D"/>
                      <w:lang w:val="pt-BR"/>
                    </w:rPr>
                  </w:pPr>
                  <w:r w:rsidRPr="00863FFF">
                    <w:rPr>
                      <w:rFonts w:ascii="Open Sans Light" w:hAnsi="Open Sans Light" w:cs="Open Sans Light"/>
                      <w:color w:val="0D0D0D"/>
                    </w:rPr>
                    <w:t>Managed the recruiting process internally - interviews / 2nd interviews / trials etc.</w:t>
                  </w:r>
                </w:p>
                <w:p w:rsidR="00BD226A" w:rsidRPr="00863FFF" w:rsidRDefault="00BD226A" w:rsidP="00E535E9">
                  <w:pPr>
                    <w:pStyle w:val="ListParagraph"/>
                    <w:numPr>
                      <w:ilvl w:val="0"/>
                      <w:numId w:val="3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0D0D0D"/>
                      <w:lang w:val="pt-BR"/>
                    </w:rPr>
                  </w:pPr>
                  <w:r w:rsidRPr="00863FFF">
                    <w:rPr>
                      <w:rFonts w:ascii="Open Sans Light" w:hAnsi="Open Sans Light" w:cs="Open Sans Light"/>
                      <w:color w:val="0D0D0D"/>
                    </w:rPr>
                    <w:t>Wrote and delivered weekly training sessions for sales team.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rect id="Rectángulo 63" o:spid="_x0000_s1042" style="position:absolute;margin-left:-136.6pt;margin-top:-75.95pt;width:101.3pt;height:31.8pt;z-index:251673088;visibility:visible;v-text-anchor:middle" fillcolor="#4472c4" stroked="f" strokeweight="1pt"/>
        </w:pict>
      </w:r>
      <w:r>
        <w:rPr>
          <w:noProof/>
          <w:lang w:val="en-US"/>
        </w:rPr>
        <w:pict>
          <v:rect id="Rectangle 66" o:spid="_x0000_s1043" style="position:absolute;margin-left:-51.6pt;margin-top:-75.85pt;width:254.45pt;height:899.45pt;z-index:251637248;visibility:visible;mso-position-horizontal-relative:page" fillcolor="#f2f2f2" stroked="f">
            <w10:wrap anchorx="page"/>
          </v:rect>
        </w:pict>
      </w:r>
      <w:r w:rsidRPr="00BB2E0F"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  <w:softHyphen/>
      </w:r>
    </w:p>
    <w:p w:rsidR="00BD226A" w:rsidRDefault="00BD226A">
      <w:pPr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</w:pPr>
    </w:p>
    <w:p w:rsidR="00BD226A" w:rsidRPr="000B5923" w:rsidRDefault="00BD226A">
      <w:r>
        <w:rPr>
          <w:noProof/>
          <w:lang w:val="en-US"/>
        </w:rPr>
        <w:pict>
          <v:shape id="Text Box 6" o:spid="_x0000_s1044" type="#_x0000_t202" style="position:absolute;margin-left:-71.55pt;margin-top:636.3pt;width:182.2pt;height:31.45pt;z-index:251664896;visibility:visible" filled="f" fillcolor="#373737" stroked="f">
            <v:textbox>
              <w:txbxContent>
                <w:p w:rsidR="00BD226A" w:rsidRPr="00863FFF" w:rsidRDefault="00BD226A" w:rsidP="00523C3E">
                  <w:pPr>
                    <w:spacing w:line="240" w:lineRule="auto"/>
                    <w:rPr>
                      <w:rFonts w:ascii="Open Sans SemiBold" w:hAnsi="Open Sans SemiBold" w:cs="Open Sans SemiBold"/>
                      <w:color w:val="000000"/>
                      <w:spacing w:val="60"/>
                      <w:sz w:val="30"/>
                      <w:szCs w:val="30"/>
                    </w:rPr>
                  </w:pPr>
                  <w:r w:rsidRPr="00863FFF">
                    <w:rPr>
                      <w:rFonts w:ascii="Open Sans SemiBold" w:hAnsi="Open Sans SemiBold" w:cs="Open Sans SemiBold"/>
                      <w:color w:val="000000"/>
                      <w:spacing w:val="60"/>
                      <w:sz w:val="30"/>
                      <w:szCs w:val="30"/>
                    </w:rPr>
                    <w:t>HOBBIES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56" o:spid="_x0000_s1045" type="#_x0000_t202" style="position:absolute;margin-left:-71.2pt;margin-top:662.8pt;width:173.95pt;height:51.75pt;z-index:251665920;visibility:visible" filled="f" stroked="f">
            <v:textbox>
              <w:txbxContent>
                <w:p w:rsidR="00BD226A" w:rsidRDefault="00BD226A" w:rsidP="00523C3E">
                  <w:pPr>
                    <w:pStyle w:val="ListParagraph"/>
                    <w:numPr>
                      <w:ilvl w:val="0"/>
                      <w:numId w:val="1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373737"/>
                    </w:rPr>
                  </w:pPr>
                  <w:r w:rsidRPr="00C04973">
                    <w:rPr>
                      <w:rFonts w:ascii="Open Sans Light" w:hAnsi="Open Sans Light" w:cs="Open Sans Light"/>
                      <w:color w:val="373737"/>
                    </w:rPr>
                    <w:t>Horse riding</w:t>
                  </w:r>
                </w:p>
                <w:p w:rsidR="00BD226A" w:rsidRDefault="00BD226A" w:rsidP="00523C3E">
                  <w:pPr>
                    <w:pStyle w:val="ListParagraph"/>
                    <w:numPr>
                      <w:ilvl w:val="0"/>
                      <w:numId w:val="1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373737"/>
                    </w:rPr>
                  </w:pPr>
                  <w:r w:rsidRPr="00C04973">
                    <w:rPr>
                      <w:rFonts w:ascii="Open Sans Light" w:hAnsi="Open Sans Light" w:cs="Open Sans Light"/>
                      <w:color w:val="373737"/>
                    </w:rPr>
                    <w:t>Going to the theatre</w:t>
                  </w:r>
                </w:p>
                <w:p w:rsidR="00BD226A" w:rsidRPr="00C04973" w:rsidRDefault="00BD226A" w:rsidP="00523C3E">
                  <w:pPr>
                    <w:pStyle w:val="ListParagraph"/>
                    <w:numPr>
                      <w:ilvl w:val="0"/>
                      <w:numId w:val="1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373737"/>
                    </w:rPr>
                  </w:pPr>
                  <w:r w:rsidRPr="00C04973">
                    <w:rPr>
                      <w:rFonts w:ascii="Open Sans Light" w:hAnsi="Open Sans Light" w:cs="Open Sans Light"/>
                      <w:color w:val="373737"/>
                    </w:rPr>
                    <w:t>Gardening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46" type="#_x0000_t202" style="position:absolute;margin-left:-71.1pt;margin-top:571.95pt;width:173.95pt;height:51.75pt;z-index:251679232;visibility:visible" filled="f" stroked="f">
            <v:textbox>
              <w:txbxContent>
                <w:p w:rsidR="00BD226A" w:rsidRPr="001E1EC0" w:rsidRDefault="00BD226A" w:rsidP="00466462">
                  <w:pPr>
                    <w:pStyle w:val="ListParagraph"/>
                    <w:numPr>
                      <w:ilvl w:val="0"/>
                      <w:numId w:val="1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373737"/>
                    </w:rPr>
                  </w:pPr>
                  <w:r w:rsidRPr="001E1EC0">
                    <w:rPr>
                      <w:rFonts w:ascii="Open Sans Light" w:hAnsi="Open Sans Light" w:cs="Open Sans Light"/>
                      <w:color w:val="373737"/>
                    </w:rPr>
                    <w:t>English</w:t>
                  </w:r>
                  <w:r>
                    <w:rPr>
                      <w:rFonts w:ascii="Open Sans Light" w:hAnsi="Open Sans Light" w:cs="Open Sans Light"/>
                      <w:color w:val="373737"/>
                    </w:rPr>
                    <w:t>: fluent</w:t>
                  </w:r>
                </w:p>
                <w:p w:rsidR="00BD226A" w:rsidRPr="001E1EC0" w:rsidRDefault="00BD226A" w:rsidP="00466462">
                  <w:pPr>
                    <w:pStyle w:val="ListParagraph"/>
                    <w:numPr>
                      <w:ilvl w:val="0"/>
                      <w:numId w:val="1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373737"/>
                    </w:rPr>
                  </w:pPr>
                  <w:r w:rsidRPr="001E1EC0">
                    <w:rPr>
                      <w:rFonts w:ascii="Open Sans Light" w:hAnsi="Open Sans Light" w:cs="Open Sans Light"/>
                      <w:color w:val="373737"/>
                    </w:rPr>
                    <w:t>French</w:t>
                  </w:r>
                  <w:r>
                    <w:rPr>
                      <w:rFonts w:ascii="Open Sans Light" w:hAnsi="Open Sans Light" w:cs="Open Sans Light"/>
                      <w:color w:val="373737"/>
                    </w:rPr>
                    <w:t xml:space="preserve">: </w:t>
                  </w:r>
                  <w:r w:rsidRPr="00C04973">
                    <w:rPr>
                      <w:rFonts w:ascii="Open Sans Light" w:hAnsi="Open Sans Light" w:cs="Open Sans Light"/>
                      <w:color w:val="373737"/>
                    </w:rPr>
                    <w:t>native speaker</w:t>
                  </w:r>
                </w:p>
                <w:p w:rsidR="00BD226A" w:rsidRPr="001E1EC0" w:rsidRDefault="00BD226A" w:rsidP="00466462">
                  <w:pPr>
                    <w:pStyle w:val="ListParagraph"/>
                    <w:numPr>
                      <w:ilvl w:val="0"/>
                      <w:numId w:val="1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373737"/>
                    </w:rPr>
                  </w:pPr>
                  <w:r w:rsidRPr="001E1EC0">
                    <w:rPr>
                      <w:rFonts w:ascii="Open Sans Light" w:hAnsi="Open Sans Light" w:cs="Open Sans Light"/>
                      <w:color w:val="373737"/>
                    </w:rPr>
                    <w:t>Spanish</w:t>
                  </w:r>
                  <w:r>
                    <w:rPr>
                      <w:rFonts w:ascii="Open Sans Light" w:hAnsi="Open Sans Light" w:cs="Open Sans Light"/>
                      <w:color w:val="373737"/>
                    </w:rPr>
                    <w:t xml:space="preserve">: </w:t>
                  </w:r>
                  <w:r w:rsidRPr="00C04973">
                    <w:rPr>
                      <w:rFonts w:ascii="Open Sans Light" w:hAnsi="Open Sans Light" w:cs="Open Sans Light"/>
                      <w:color w:val="373737"/>
                    </w:rPr>
                    <w:t>beginner level</w:t>
                  </w:r>
                </w:p>
                <w:p w:rsidR="00BD226A" w:rsidRPr="001E1EC0" w:rsidRDefault="00BD226A" w:rsidP="00466462">
                  <w:pPr>
                    <w:pStyle w:val="ListParagraph"/>
                    <w:numPr>
                      <w:ilvl w:val="0"/>
                      <w:numId w:val="1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373737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47" type="#_x0000_t202" style="position:absolute;margin-left:-70.75pt;margin-top:545.45pt;width:182.2pt;height:31.45pt;z-index:251678208;visibility:visible" filled="f" fillcolor="#373737" stroked="f">
            <v:textbox>
              <w:txbxContent>
                <w:p w:rsidR="00BD226A" w:rsidRPr="00863FFF" w:rsidRDefault="00BD226A" w:rsidP="00466462">
                  <w:pPr>
                    <w:spacing w:line="240" w:lineRule="auto"/>
                    <w:rPr>
                      <w:rFonts w:ascii="Open Sans SemiBold" w:hAnsi="Open Sans SemiBold" w:cs="Open Sans SemiBold"/>
                      <w:color w:val="000000"/>
                      <w:spacing w:val="60"/>
                      <w:sz w:val="30"/>
                      <w:szCs w:val="30"/>
                    </w:rPr>
                  </w:pPr>
                  <w:r w:rsidRPr="00863FFF">
                    <w:rPr>
                      <w:rFonts w:ascii="Open Sans SemiBold" w:hAnsi="Open Sans SemiBold" w:cs="Open Sans SemiBold"/>
                      <w:color w:val="000000"/>
                      <w:spacing w:val="60"/>
                      <w:sz w:val="30"/>
                      <w:szCs w:val="30"/>
                    </w:rPr>
                    <w:t>LANGUAGES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48" type="#_x0000_t202" style="position:absolute;margin-left:130.85pt;margin-top:523.8pt;width:356.45pt;height:24.35pt;z-index:251652608;visibility:visible" filled="f" stroked="f">
            <v:textbox>
              <w:txbxContent>
                <w:p w:rsidR="00BD226A" w:rsidRPr="00863FFF" w:rsidRDefault="00BD226A" w:rsidP="00443A04">
                  <w:pPr>
                    <w:rPr>
                      <w:rFonts w:ascii="Open Sans SemiBold" w:hAnsi="Open Sans SemiBold" w:cs="Open Sans SemiBold"/>
                      <w:color w:val="2F5496"/>
                      <w:sz w:val="24"/>
                      <w:szCs w:val="24"/>
                    </w:rPr>
                  </w:pPr>
                  <w:r w:rsidRPr="00863FFF">
                    <w:rPr>
                      <w:rFonts w:ascii="Open Sans SemiBold" w:hAnsi="Open Sans SemiBold" w:cs="Open Sans SemiBold"/>
                      <w:color w:val="2F5496"/>
                      <w:sz w:val="24"/>
                      <w:szCs w:val="24"/>
                    </w:rPr>
                    <w:t>2007 - 2010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49" type="#_x0000_t202" style="position:absolute;margin-left:130.75pt;margin-top:476.75pt;width:356.45pt;height:24.35pt;z-index:251651584;visibility:visible" filled="f" stroked="f">
            <v:textbox>
              <w:txbxContent>
                <w:p w:rsidR="00BD226A" w:rsidRPr="00863FFF" w:rsidRDefault="00BD226A" w:rsidP="00443A04">
                  <w:pPr>
                    <w:rPr>
                      <w:rFonts w:ascii="Open Sans SemiBold" w:hAnsi="Open Sans SemiBold" w:cs="Open Sans SemiBold"/>
                      <w:color w:val="2F5496"/>
                      <w:sz w:val="24"/>
                      <w:szCs w:val="24"/>
                    </w:rPr>
                  </w:pPr>
                  <w:r w:rsidRPr="00863FFF">
                    <w:rPr>
                      <w:rFonts w:ascii="Open Sans SemiBold" w:hAnsi="Open Sans SemiBold" w:cs="Open Sans SemiBold"/>
                      <w:color w:val="2F5496"/>
                      <w:sz w:val="24"/>
                      <w:szCs w:val="24"/>
                    </w:rPr>
                    <w:t>2010 – 2012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54" o:spid="_x0000_s1050" type="#_x0000_t202" style="position:absolute;margin-left:131.4pt;margin-top:458pt;width:349.15pt;height:23.25pt;z-index:251650560;visibility:visible" filled="f" stroked="f">
            <v:textbox>
              <w:txbxContent>
                <w:p w:rsidR="00BD226A" w:rsidRPr="00863FFF" w:rsidRDefault="00BD226A" w:rsidP="00A17EE7">
                  <w:pPr>
                    <w:rPr>
                      <w:rFonts w:ascii="Open Sans SemiBold" w:hAnsi="Open Sans SemiBold" w:cs="Open Sans SemiBold"/>
                      <w:color w:val="767171"/>
                      <w:sz w:val="24"/>
                      <w:szCs w:val="24"/>
                    </w:rPr>
                  </w:pPr>
                  <w:r w:rsidRPr="00863FFF">
                    <w:rPr>
                      <w:rFonts w:ascii="Open Sans" w:hAnsi="Open Sans" w:cs="Open Sans"/>
                      <w:b/>
                      <w:bCs/>
                      <w:color w:val="767171"/>
                      <w:sz w:val="24"/>
                      <w:szCs w:val="24"/>
                    </w:rPr>
                    <w:t>HUMAN RESOURCES MASTER’S</w:t>
                  </w:r>
                  <w:r w:rsidRPr="00863FFF">
                    <w:rPr>
                      <w:rFonts w:ascii="Open Sans SemiBold" w:hAnsi="Open Sans SemiBold" w:cs="Open Sans SemiBold"/>
                      <w:b/>
                      <w:bCs/>
                      <w:color w:val="767171"/>
                      <w:sz w:val="24"/>
                      <w:szCs w:val="24"/>
                    </w:rPr>
                    <w:t xml:space="preserve"> </w:t>
                  </w:r>
                  <w:r w:rsidRPr="00863FFF">
                    <w:rPr>
                      <w:rFonts w:ascii="Open Sans SemiBold" w:hAnsi="Open Sans SemiBold" w:cs="Open Sans SemiBold"/>
                      <w:color w:val="767171"/>
                      <w:sz w:val="24"/>
                      <w:szCs w:val="24"/>
                    </w:rPr>
                    <w:t>- University of Liverpool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1" type="#_x0000_t202" style="position:absolute;margin-left:130.55pt;margin-top:431.25pt;width:273.5pt;height:29pt;z-index:251649536;visibility:visible" filled="f" stroked="f">
            <v:textbox>
              <w:txbxContent>
                <w:p w:rsidR="00BD226A" w:rsidRPr="00863FFF" w:rsidRDefault="00BD226A" w:rsidP="00301DF4">
                  <w:pPr>
                    <w:rPr>
                      <w:rFonts w:ascii="Open Sans SemiBold" w:hAnsi="Open Sans SemiBold" w:cs="Open Sans SemiBold"/>
                      <w:color w:val="000000"/>
                      <w:spacing w:val="60"/>
                      <w:sz w:val="30"/>
                      <w:szCs w:val="30"/>
                    </w:rPr>
                  </w:pPr>
                  <w:r w:rsidRPr="00863FFF">
                    <w:rPr>
                      <w:rFonts w:ascii="Open Sans SemiBold" w:hAnsi="Open Sans SemiBold" w:cs="Open Sans SemiBold"/>
                      <w:color w:val="000000"/>
                      <w:spacing w:val="60"/>
                      <w:sz w:val="30"/>
                      <w:szCs w:val="30"/>
                    </w:rPr>
                    <w:t>EDUCATION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2" type="#_x0000_t202" style="position:absolute;margin-left:131.4pt;margin-top:504.85pt;width:349.15pt;height:23.25pt;z-index:251672064;visibility:visible" filled="f" stroked="f">
            <v:textbox>
              <w:txbxContent>
                <w:p w:rsidR="00BD226A" w:rsidRPr="00863FFF" w:rsidRDefault="00BD226A" w:rsidP="005C1251">
                  <w:pPr>
                    <w:rPr>
                      <w:rFonts w:ascii="Open Sans SemiBold" w:hAnsi="Open Sans SemiBold" w:cs="Open Sans SemiBold"/>
                      <w:color w:val="767171"/>
                      <w:sz w:val="24"/>
                      <w:szCs w:val="24"/>
                    </w:rPr>
                  </w:pPr>
                  <w:r w:rsidRPr="00863FFF">
                    <w:rPr>
                      <w:rFonts w:ascii="Open Sans" w:hAnsi="Open Sans" w:cs="Open Sans"/>
                      <w:b/>
                      <w:bCs/>
                      <w:color w:val="767171"/>
                      <w:sz w:val="24"/>
                      <w:szCs w:val="24"/>
                    </w:rPr>
                    <w:t>HUMAN RESOURCES DEGREE</w:t>
                  </w:r>
                  <w:r w:rsidRPr="00863FFF">
                    <w:rPr>
                      <w:rFonts w:ascii="Open Sans SemiBold" w:hAnsi="Open Sans SemiBold" w:cs="Open Sans SemiBold"/>
                      <w:b/>
                      <w:bCs/>
                      <w:color w:val="767171"/>
                      <w:sz w:val="24"/>
                      <w:szCs w:val="24"/>
                    </w:rPr>
                    <w:t xml:space="preserve"> </w:t>
                  </w:r>
                  <w:r w:rsidRPr="00863FFF">
                    <w:rPr>
                      <w:rFonts w:ascii="Open Sans SemiBold" w:hAnsi="Open Sans SemiBold" w:cs="Open Sans SemiBold"/>
                      <w:color w:val="767171"/>
                      <w:sz w:val="24"/>
                      <w:szCs w:val="24"/>
                    </w:rPr>
                    <w:t xml:space="preserve">– Keele University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61" o:spid="_x0000_s1053" type="#_x0000_t202" style="position:absolute;margin-left:-71.5pt;margin-top:96.2pt;width:182.2pt;height:33pt;z-index:251644416;visibility:visible" filled="f" fillcolor="#373737" stroked="f">
            <v:textbox>
              <w:txbxContent>
                <w:p w:rsidR="00BD226A" w:rsidRPr="00863FFF" w:rsidRDefault="00BD226A" w:rsidP="008E2C41">
                  <w:pPr>
                    <w:spacing w:line="240" w:lineRule="auto"/>
                    <w:rPr>
                      <w:rFonts w:ascii="Open Sans SemiBold" w:hAnsi="Open Sans SemiBold" w:cs="Open Sans SemiBold"/>
                      <w:color w:val="000000"/>
                      <w:spacing w:val="60"/>
                      <w:sz w:val="38"/>
                      <w:szCs w:val="38"/>
                    </w:rPr>
                  </w:pPr>
                  <w:r w:rsidRPr="00863FFF">
                    <w:rPr>
                      <w:rFonts w:ascii="Open Sans SemiBold" w:hAnsi="Open Sans SemiBold" w:cs="Open Sans SemiBold"/>
                      <w:color w:val="000000"/>
                      <w:spacing w:val="60"/>
                      <w:sz w:val="38"/>
                      <w:szCs w:val="38"/>
                    </w:rPr>
                    <w:t>EMMA SMITH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4" type="#_x0000_t202" style="position:absolute;margin-left:-70.9pt;margin-top:441.4pt;width:182.2pt;height:31.45pt;z-index:251653632;visibility:visible" filled="f" fillcolor="#373737" stroked="f">
            <v:textbox>
              <w:txbxContent>
                <w:p w:rsidR="00BD226A" w:rsidRPr="00863FFF" w:rsidRDefault="00BD226A" w:rsidP="00AF683F">
                  <w:pPr>
                    <w:spacing w:line="240" w:lineRule="auto"/>
                    <w:rPr>
                      <w:rFonts w:ascii="Open Sans SemiBold" w:hAnsi="Open Sans SemiBold" w:cs="Open Sans SemiBold"/>
                      <w:color w:val="000000"/>
                      <w:spacing w:val="60"/>
                      <w:sz w:val="30"/>
                      <w:szCs w:val="30"/>
                    </w:rPr>
                  </w:pPr>
                  <w:r w:rsidRPr="00863FFF">
                    <w:rPr>
                      <w:rFonts w:ascii="Open Sans SemiBold" w:hAnsi="Open Sans SemiBold" w:cs="Open Sans SemiBold"/>
                      <w:color w:val="000000"/>
                      <w:spacing w:val="60"/>
                      <w:sz w:val="30"/>
                      <w:szCs w:val="30"/>
                    </w:rPr>
                    <w:t>SKILLS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5" type="#_x0000_t202" style="position:absolute;margin-left:-70.35pt;margin-top:123.1pt;width:181.5pt;height:24.3pt;z-index:251663872;visibility:visible" filled="f" stroked="f">
            <v:textbox>
              <w:txbxContent>
                <w:p w:rsidR="00BD226A" w:rsidRPr="00863FFF" w:rsidRDefault="00BD226A" w:rsidP="0050400A">
                  <w:pPr>
                    <w:rPr>
                      <w:rFonts w:ascii="Open Sans" w:hAnsi="Open Sans" w:cs="Open Sans"/>
                      <w:b/>
                      <w:bCs/>
                      <w:color w:val="767171"/>
                      <w:sz w:val="24"/>
                      <w:szCs w:val="24"/>
                    </w:rPr>
                  </w:pPr>
                  <w:r w:rsidRPr="00863FFF">
                    <w:rPr>
                      <w:rFonts w:ascii="Open Sans" w:hAnsi="Open Sans" w:cs="Open Sans"/>
                      <w:b/>
                      <w:bCs/>
                      <w:color w:val="767171"/>
                      <w:sz w:val="24"/>
                      <w:szCs w:val="24"/>
                    </w:rPr>
                    <w:t xml:space="preserve">HR MANAGER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6" type="#_x0000_t202" style="position:absolute;margin-left:-70.8pt;margin-top:468.2pt;width:173.95pt;height:60pt;z-index:251654656;visibility:visible" filled="f" stroked="f">
            <v:textbox>
              <w:txbxContent>
                <w:p w:rsidR="00BD226A" w:rsidRPr="0057371C" w:rsidRDefault="00BD226A" w:rsidP="00CB1237">
                  <w:pPr>
                    <w:pStyle w:val="ListParagraph"/>
                    <w:numPr>
                      <w:ilvl w:val="0"/>
                      <w:numId w:val="1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373737"/>
                    </w:rPr>
                  </w:pPr>
                  <w:r>
                    <w:rPr>
                      <w:rFonts w:ascii="Open Sans Light" w:hAnsi="Open Sans Light" w:cs="Open Sans Light"/>
                      <w:color w:val="373737"/>
                    </w:rPr>
                    <w:t>C</w:t>
                  </w:r>
                  <w:r w:rsidRPr="0057371C">
                    <w:rPr>
                      <w:rFonts w:ascii="Open Sans Light" w:hAnsi="Open Sans Light" w:cs="Open Sans Light"/>
                      <w:color w:val="373737"/>
                    </w:rPr>
                    <w:t>o</w:t>
                  </w:r>
                  <w:r>
                    <w:rPr>
                      <w:rFonts w:ascii="Open Sans Light" w:hAnsi="Open Sans Light" w:cs="Open Sans Light"/>
                      <w:color w:val="373737"/>
                    </w:rPr>
                    <w:t>mmunication</w:t>
                  </w:r>
                </w:p>
                <w:p w:rsidR="00BD226A" w:rsidRDefault="00BD226A" w:rsidP="00CB1237">
                  <w:pPr>
                    <w:pStyle w:val="ListParagraph"/>
                    <w:numPr>
                      <w:ilvl w:val="0"/>
                      <w:numId w:val="1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373737"/>
                      <w:lang w:val="en-US"/>
                    </w:rPr>
                  </w:pPr>
                  <w:r>
                    <w:rPr>
                      <w:rFonts w:ascii="Open Sans Light" w:hAnsi="Open Sans Light" w:cs="Open Sans Light"/>
                      <w:color w:val="373737"/>
                      <w:lang w:val="en-US"/>
                    </w:rPr>
                    <w:t>HR Policies</w:t>
                  </w:r>
                </w:p>
                <w:p w:rsidR="00BD226A" w:rsidRPr="00523C3E" w:rsidRDefault="00BD226A" w:rsidP="00523C3E">
                  <w:pPr>
                    <w:pStyle w:val="ListParagraph"/>
                    <w:numPr>
                      <w:ilvl w:val="0"/>
                      <w:numId w:val="1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373737"/>
                      <w:lang w:val="en-US"/>
                    </w:rPr>
                  </w:pPr>
                  <w:r>
                    <w:rPr>
                      <w:rFonts w:ascii="Open Sans Light" w:hAnsi="Open Sans Light" w:cs="Open Sans Light"/>
                      <w:color w:val="373737"/>
                      <w:lang w:val="en-US"/>
                    </w:rPr>
                    <w:t>Management</w:t>
                  </w:r>
                </w:p>
                <w:p w:rsidR="00BD226A" w:rsidRPr="001E1EC0" w:rsidRDefault="00BD226A" w:rsidP="00CB1237">
                  <w:pPr>
                    <w:pStyle w:val="ListParagraph"/>
                    <w:numPr>
                      <w:ilvl w:val="0"/>
                      <w:numId w:val="1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373737"/>
                    </w:rPr>
                  </w:pPr>
                  <w:r w:rsidRPr="001E1EC0">
                    <w:rPr>
                      <w:rFonts w:ascii="Open Sans Light" w:hAnsi="Open Sans Light" w:cs="Open Sans Light"/>
                      <w:color w:val="373737"/>
                      <w:lang w:val="pt-BR"/>
                    </w:rPr>
                    <w:t>Leadership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7" type="#_x0000_t202" style="position:absolute;margin-left:-71.05pt;margin-top:296.45pt;width:183pt;height:129.2pt;z-index:251643392;visibility:visible" filled="f" stroked="f">
            <v:textbox>
              <w:txbxContent>
                <w:p w:rsidR="00BD226A" w:rsidRPr="00523C3E" w:rsidRDefault="00BD226A" w:rsidP="008E2C41">
                  <w:pPr>
                    <w:spacing w:line="216" w:lineRule="auto"/>
                    <w:rPr>
                      <w:rFonts w:ascii="Open Sans Light" w:hAnsi="Open Sans Light" w:cs="Open Sans Light"/>
                      <w:color w:val="373737"/>
                    </w:rPr>
                  </w:pPr>
                  <w:r>
                    <w:rPr>
                      <w:rFonts w:ascii="Open Sans Light" w:hAnsi="Open Sans Light" w:cs="Open Sans Light"/>
                      <w:color w:val="373737"/>
                    </w:rPr>
                    <w:t>Motivated, seasoned and p</w:t>
                  </w:r>
                  <w:r w:rsidRPr="0050400A">
                    <w:rPr>
                      <w:rFonts w:ascii="Open Sans Light" w:hAnsi="Open Sans Light" w:cs="Open Sans Light"/>
                      <w:color w:val="373737"/>
                    </w:rPr>
                    <w:t xml:space="preserve">roactive </w:t>
                  </w:r>
                  <w:r>
                    <w:rPr>
                      <w:rFonts w:ascii="Open Sans Light" w:hAnsi="Open Sans Light" w:cs="Open Sans Light"/>
                      <w:color w:val="373737"/>
                    </w:rPr>
                    <w:t>individual</w:t>
                  </w:r>
                  <w:r w:rsidRPr="0050400A">
                    <w:rPr>
                      <w:rFonts w:ascii="Open Sans Light" w:hAnsi="Open Sans Light" w:cs="Open Sans Light"/>
                      <w:color w:val="373737"/>
                    </w:rPr>
                    <w:t xml:space="preserve"> with </w:t>
                  </w:r>
                  <w:r>
                    <w:rPr>
                      <w:rFonts w:ascii="Open Sans Light" w:hAnsi="Open Sans Light" w:cs="Open Sans Light"/>
                      <w:color w:val="373737"/>
                    </w:rPr>
                    <w:t>more than</w:t>
                  </w:r>
                  <w:r w:rsidRPr="0050400A">
                    <w:rPr>
                      <w:rFonts w:ascii="Open Sans Light" w:hAnsi="Open Sans Light" w:cs="Open Sans Light"/>
                      <w:color w:val="373737"/>
                    </w:rPr>
                    <w:t xml:space="preserve"> </w:t>
                  </w:r>
                  <w:r>
                    <w:rPr>
                      <w:rFonts w:ascii="Open Sans Light" w:hAnsi="Open Sans Light" w:cs="Open Sans Light"/>
                      <w:color w:val="373737"/>
                    </w:rPr>
                    <w:t>8</w:t>
                  </w:r>
                  <w:r w:rsidRPr="0050400A">
                    <w:rPr>
                      <w:rFonts w:ascii="Open Sans Light" w:hAnsi="Open Sans Light" w:cs="Open Sans Light"/>
                      <w:color w:val="373737"/>
                    </w:rPr>
                    <w:t xml:space="preserve"> years of HR management</w:t>
                  </w:r>
                  <w:r>
                    <w:rPr>
                      <w:rFonts w:ascii="Open Sans Light" w:hAnsi="Open Sans Light" w:cs="Open Sans Light"/>
                      <w:color w:val="373737"/>
                    </w:rPr>
                    <w:t>. B</w:t>
                  </w:r>
                  <w:r w:rsidRPr="0050400A">
                    <w:rPr>
                      <w:rFonts w:ascii="Open Sans Light" w:hAnsi="Open Sans Light" w:cs="Open Sans Light"/>
                      <w:color w:val="373737"/>
                    </w:rPr>
                    <w:t>ackground of repeated success implementing best practices and establishing effective HR Strategies.</w:t>
                  </w:r>
                  <w:r>
                    <w:rPr>
                      <w:rFonts w:ascii="Open Sans Light" w:hAnsi="Open Sans Light" w:cs="Open Sans Light"/>
                      <w:color w:val="373737"/>
                    </w:rPr>
                    <w:t xml:space="preserve"> Driven</w:t>
                  </w:r>
                  <w:r w:rsidRPr="0050400A">
                    <w:rPr>
                      <w:rFonts w:ascii="Open Sans Light" w:hAnsi="Open Sans Light" w:cs="Open Sans Light"/>
                      <w:color w:val="373737"/>
                    </w:rPr>
                    <w:t xml:space="preserve"> to deliver the highest level of service in an efficient and professional manner.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8" type="#_x0000_t202" style="position:absolute;margin-left:-71pt;margin-top:269.5pt;width:182.2pt;height:31.5pt;z-index:251641344;visibility:visible" filled="f" fillcolor="#373737" stroked="f">
            <v:textbox>
              <w:txbxContent>
                <w:p w:rsidR="00BD226A" w:rsidRPr="00863FFF" w:rsidRDefault="00BD226A" w:rsidP="008E2C41">
                  <w:pPr>
                    <w:spacing w:line="240" w:lineRule="auto"/>
                    <w:rPr>
                      <w:rFonts w:ascii="Open Sans SemiBold" w:hAnsi="Open Sans SemiBold" w:cs="Open Sans SemiBold"/>
                      <w:color w:val="000000"/>
                      <w:spacing w:val="60"/>
                      <w:sz w:val="30"/>
                      <w:szCs w:val="30"/>
                    </w:rPr>
                  </w:pPr>
                  <w:r w:rsidRPr="00863FFF">
                    <w:rPr>
                      <w:rFonts w:ascii="Open Sans SemiBold" w:hAnsi="Open Sans SemiBold" w:cs="Open Sans SemiBold"/>
                      <w:color w:val="000000"/>
                      <w:spacing w:val="60"/>
                      <w:sz w:val="30"/>
                      <w:szCs w:val="30"/>
                    </w:rPr>
                    <w:t>OBJECTIVE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Gráfico 12" o:spid="_x0000_s1059" type="#_x0000_t75" alt="Marcador" style="position:absolute;margin-left:-64.8pt;margin-top:209.5pt;width:15.6pt;height:16.05pt;z-index:251655680;visibility:visible">
            <v:imagedata r:id="rId6" o:title=""/>
          </v:shape>
        </w:pict>
      </w:r>
      <w:r>
        <w:rPr>
          <w:noProof/>
          <w:lang w:val="en-US"/>
        </w:rPr>
        <w:pict>
          <v:shape id="_x0000_s1060" type="#_x0000_t202" style="position:absolute;margin-left:-52.05pt;margin-top:230.95pt;width:163.45pt;height:21.9pt;z-index:251661824;visibility:visible" filled="f" stroked="f">
            <v:textbox>
              <w:txbxContent>
                <w:p w:rsidR="00BD226A" w:rsidRPr="0050400A" w:rsidRDefault="00BD226A" w:rsidP="0050400A">
                  <w:pPr>
                    <w:spacing w:line="252" w:lineRule="auto"/>
                    <w:rPr>
                      <w:rFonts w:ascii="Open Sans Light" w:hAnsi="Open Sans Light" w:cs="Open Sans Light"/>
                      <w:color w:val="373737"/>
                    </w:rPr>
                  </w:pPr>
                  <w:r w:rsidRPr="0050400A">
                    <w:rPr>
                      <w:rFonts w:ascii="Open Sans Light" w:hAnsi="Open Sans Light" w:cs="Open Sans Light"/>
                      <w:color w:val="373737"/>
                    </w:rPr>
                    <w:t>linkedin.com/emma-smith</w:t>
                  </w:r>
                </w:p>
                <w:p w:rsidR="00BD226A" w:rsidRPr="00DD0831" w:rsidRDefault="00BD226A" w:rsidP="00FC254E">
                  <w:pPr>
                    <w:spacing w:line="252" w:lineRule="auto"/>
                    <w:rPr>
                      <w:rFonts w:ascii="Open Sans Light" w:hAnsi="Open Sans Light" w:cs="Open Sans Light"/>
                      <w:color w:val="373737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Imagen 1061" o:spid="_x0000_s1061" type="#_x0000_t75" alt="IconoDescripción generada automáticamente" style="position:absolute;margin-left:-65.55pt;margin-top:233.2pt;width:17.8pt;height:17.8pt;z-index:251660800;visibility:visible;mso-position-horizontal-relative:margin">
            <v:imagedata r:id="rId7" o:title="" grayscale="t" bilevel="t"/>
            <w10:wrap anchorx="margin"/>
          </v:shape>
        </w:pict>
      </w:r>
      <w:r>
        <w:rPr>
          <w:noProof/>
          <w:lang w:val="en-US"/>
        </w:rPr>
        <w:pict>
          <v:shape id="Gráfico 23" o:spid="_x0000_s1062" type="#_x0000_t75" alt="Auricular" style="position:absolute;margin-left:-64.2pt;margin-top:186.45pt;width:14.15pt;height:14.15pt;z-index:251656704;visibility:visible">
            <v:imagedata r:id="rId8" o:title=""/>
          </v:shape>
        </w:pict>
      </w:r>
      <w:r>
        <w:rPr>
          <w:noProof/>
          <w:lang w:val="en-US"/>
        </w:rPr>
        <w:pict>
          <v:shape id="Gráfico 28" o:spid="_x0000_s1063" type="#_x0000_t75" alt="Sobre" style="position:absolute;margin-left:-64.3pt;margin-top:161.6pt;width:15.5pt;height:15.5pt;z-index:251657728;visibility:visible">
            <v:imagedata r:id="rId9" o:title=""/>
          </v:shape>
        </w:pict>
      </w:r>
      <w:r>
        <w:rPr>
          <w:noProof/>
          <w:lang w:val="en-US"/>
        </w:rPr>
        <w:pict>
          <v:shape id="_x0000_s1064" type="#_x0000_t202" style="position:absolute;margin-left:-52.05pt;margin-top:157.75pt;width:163.45pt;height:24.35pt;z-index:251642368;visibility:visible" filled="f" stroked="f">
            <v:textbox>
              <w:txbxContent>
                <w:p w:rsidR="00BD226A" w:rsidRPr="00DD0831" w:rsidRDefault="00BD226A" w:rsidP="00DD0831">
                  <w:pPr>
                    <w:spacing w:line="252" w:lineRule="auto"/>
                    <w:rPr>
                      <w:rFonts w:ascii="Open Sans Light" w:hAnsi="Open Sans Light" w:cs="Open Sans Light"/>
                      <w:color w:val="373737"/>
                    </w:rPr>
                  </w:pPr>
                  <w:r>
                    <w:rPr>
                      <w:rFonts w:ascii="Open Sans Light" w:hAnsi="Open Sans Light" w:cs="Open Sans Light"/>
                      <w:color w:val="373737"/>
                    </w:rPr>
                    <w:t>emma.smith</w:t>
                  </w:r>
                  <w:r w:rsidRPr="00DD0831">
                    <w:rPr>
                      <w:rFonts w:ascii="Open Sans Light" w:hAnsi="Open Sans Light" w:cs="Open Sans Light"/>
                      <w:color w:val="373737"/>
                    </w:rPr>
                    <w:t>@g</w:t>
                  </w:r>
                  <w:r>
                    <w:rPr>
                      <w:rFonts w:ascii="Open Sans Light" w:hAnsi="Open Sans Light" w:cs="Open Sans Light"/>
                      <w:color w:val="373737"/>
                    </w:rPr>
                    <w:t>n</w:t>
                  </w:r>
                  <w:r w:rsidRPr="00DD0831">
                    <w:rPr>
                      <w:rFonts w:ascii="Open Sans Light" w:hAnsi="Open Sans Light" w:cs="Open Sans Light"/>
                      <w:color w:val="373737"/>
                    </w:rPr>
                    <w:t>ail.com</w:t>
                  </w:r>
                </w:p>
                <w:p w:rsidR="00BD226A" w:rsidRPr="00DD0831" w:rsidRDefault="00BD226A" w:rsidP="008E2C41">
                  <w:pPr>
                    <w:spacing w:line="252" w:lineRule="auto"/>
                    <w:rPr>
                      <w:rFonts w:ascii="Open Sans Light" w:hAnsi="Open Sans Light" w:cs="Open Sans Light"/>
                      <w:color w:val="373737"/>
                    </w:rPr>
                  </w:pPr>
                </w:p>
                <w:p w:rsidR="00BD226A" w:rsidRPr="00DD0831" w:rsidRDefault="00BD226A" w:rsidP="008E2C41">
                  <w:pPr>
                    <w:spacing w:line="252" w:lineRule="auto"/>
                    <w:rPr>
                      <w:rFonts w:ascii="Open Sans Light" w:hAnsi="Open Sans Light" w:cs="Open Sans Light"/>
                      <w:color w:val="373737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5" type="#_x0000_t202" style="position:absolute;margin-left:-51.7pt;margin-top:182.1pt;width:163.45pt;height:24.35pt;z-index:251658752;visibility:visible" filled="f" stroked="f">
            <v:textbox>
              <w:txbxContent>
                <w:p w:rsidR="00BD226A" w:rsidRPr="00DD0831" w:rsidRDefault="00BD226A" w:rsidP="00DD0831">
                  <w:pPr>
                    <w:spacing w:line="252" w:lineRule="auto"/>
                    <w:rPr>
                      <w:rFonts w:ascii="Open Sans Light" w:hAnsi="Open Sans Light" w:cs="Open Sans Light"/>
                      <w:color w:val="373737"/>
                    </w:rPr>
                  </w:pPr>
                  <w:r>
                    <w:rPr>
                      <w:rFonts w:ascii="Open Sans Light" w:hAnsi="Open Sans Light" w:cs="Open Sans Light"/>
                      <w:color w:val="373737"/>
                    </w:rPr>
                    <w:t>+39 999 999 999</w:t>
                  </w:r>
                </w:p>
                <w:p w:rsidR="00BD226A" w:rsidRPr="00DD0831" w:rsidRDefault="00BD226A" w:rsidP="00DD0831">
                  <w:pPr>
                    <w:spacing w:line="252" w:lineRule="auto"/>
                    <w:rPr>
                      <w:rFonts w:ascii="Open Sans Light" w:hAnsi="Open Sans Light" w:cs="Open Sans Light"/>
                      <w:color w:val="373737"/>
                    </w:rPr>
                  </w:pPr>
                </w:p>
                <w:p w:rsidR="00BD226A" w:rsidRPr="00DD0831" w:rsidRDefault="00BD226A" w:rsidP="00DD0831">
                  <w:pPr>
                    <w:spacing w:line="252" w:lineRule="auto"/>
                    <w:rPr>
                      <w:rFonts w:ascii="Open Sans Light" w:hAnsi="Open Sans Light" w:cs="Open Sans Light"/>
                      <w:color w:val="373737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6" type="#_x0000_t202" style="position:absolute;margin-left:-51.7pt;margin-top:206.9pt;width:163.45pt;height:24.35pt;z-index:251659776;visibility:visible" filled="f" stroked="f">
            <v:textbox>
              <w:txbxContent>
                <w:p w:rsidR="00BD226A" w:rsidRPr="00DD0831" w:rsidRDefault="00BD226A" w:rsidP="00DD0831">
                  <w:pPr>
                    <w:spacing w:line="252" w:lineRule="auto"/>
                    <w:rPr>
                      <w:rFonts w:ascii="Open Sans Light" w:hAnsi="Open Sans Light" w:cs="Open Sans Light"/>
                      <w:color w:val="373737"/>
                    </w:rPr>
                  </w:pPr>
                  <w:r>
                    <w:rPr>
                      <w:rFonts w:ascii="Open Sans Light" w:hAnsi="Open Sans Light" w:cs="Open Sans Light"/>
                      <w:color w:val="373737"/>
                    </w:rPr>
                    <w:t>London, England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Zone de texte 2" o:spid="_x0000_s1067" type="#_x0000_t202" style="position:absolute;margin-left:-84.55pt;margin-top:750.75pt;width:122.5pt;height:17.75pt;z-index:251636224;visibility:visible;mso-wrap-distance-top:3.6pt;mso-wrap-distance-bottom:3.6pt" filled="f" stroked="f">
            <v:textbox>
              <w:txbxContent>
                <w:p w:rsidR="00BD226A" w:rsidRPr="00863FFF" w:rsidRDefault="00BD226A" w:rsidP="00C177F3">
                  <w:pPr>
                    <w:rPr>
                      <w:color w:val="FFFFFF"/>
                      <w:sz w:val="20"/>
                      <w:szCs w:val="20"/>
                      <w:lang w:val="fr-FR"/>
                    </w:rPr>
                  </w:pPr>
                  <w:r w:rsidRPr="00863FFF">
                    <w:rPr>
                      <w:rFonts w:cs="Courier New"/>
                      <w:bCs/>
                      <w:color w:val="FFFFFF"/>
                      <w:sz w:val="16"/>
                      <w:szCs w:val="16"/>
                      <w:lang w:val="fr-FR" w:eastAsia="es-ES_tradnl"/>
                    </w:rPr>
                    <w:t>©AZURIUS – Modeles-de-cv,com</w:t>
                  </w:r>
                </w:p>
              </w:txbxContent>
            </v:textbox>
          </v:shape>
        </w:pict>
      </w:r>
      <w:r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  <w:t xml:space="preserve"> </w:t>
      </w:r>
      <w:r w:rsidRPr="00BB2E0F"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  <w:br w:type="page"/>
      </w:r>
    </w:p>
    <w:p w:rsidR="00BD226A" w:rsidRPr="004329AF" w:rsidRDefault="00BD226A" w:rsidP="00A347CC">
      <w:pPr>
        <w:ind w:left="-993"/>
        <w:rPr>
          <w:rFonts w:cs="Calibri"/>
          <w:sz w:val="28"/>
          <w:szCs w:val="28"/>
          <w:lang w:val="fr-FR"/>
        </w:rPr>
      </w:pPr>
      <w:r w:rsidRPr="004329AF">
        <w:rPr>
          <w:rFonts w:cs="Calibri"/>
          <w:sz w:val="28"/>
          <w:szCs w:val="28"/>
          <w:lang w:val="fr-FR"/>
        </w:rPr>
        <w:t>Cher(e) Candidat(e),</w:t>
      </w:r>
    </w:p>
    <w:p w:rsidR="00BD226A" w:rsidRPr="004329AF" w:rsidRDefault="00BD226A" w:rsidP="00A347CC">
      <w:pPr>
        <w:pStyle w:val="NoSpacing"/>
        <w:ind w:left="-993" w:right="-852"/>
        <w:rPr>
          <w:rFonts w:ascii="Calibri" w:hAnsi="Calibri" w:cs="Calibri"/>
          <w:sz w:val="28"/>
          <w:szCs w:val="28"/>
          <w:lang w:val="fr-FR" w:eastAsia="en-US"/>
        </w:rPr>
      </w:pPr>
    </w:p>
    <w:p w:rsidR="00BD226A" w:rsidRPr="004329AF" w:rsidRDefault="00BD226A" w:rsidP="00A347CC">
      <w:pPr>
        <w:tabs>
          <w:tab w:val="left" w:pos="4760"/>
        </w:tabs>
        <w:spacing w:line="340" w:lineRule="exact"/>
        <w:ind w:left="-993" w:right="-852"/>
        <w:rPr>
          <w:rFonts w:cs="Calibri"/>
          <w:sz w:val="28"/>
          <w:szCs w:val="28"/>
          <w:lang w:val="fr-FR"/>
        </w:rPr>
      </w:pPr>
      <w:r w:rsidRPr="004329AF">
        <w:rPr>
          <w:rFonts w:cs="Calibri"/>
          <w:sz w:val="28"/>
          <w:szCs w:val="28"/>
          <w:lang w:val="fr-FR"/>
        </w:rPr>
        <w:t xml:space="preserve">Augmente tes chances de trouver un emploi dans une grande entreprise </w:t>
      </w:r>
      <w:r>
        <w:rPr>
          <w:rFonts w:cs="Calibri"/>
          <w:sz w:val="28"/>
          <w:szCs w:val="28"/>
          <w:lang w:val="fr-FR"/>
        </w:rPr>
        <w:t xml:space="preserve">internationale </w:t>
      </w:r>
      <w:r w:rsidRPr="004329AF">
        <w:rPr>
          <w:rFonts w:cs="Calibri"/>
          <w:sz w:val="28"/>
          <w:szCs w:val="28"/>
          <w:lang w:val="fr-FR"/>
        </w:rPr>
        <w:t xml:space="preserve">grâce aux </w:t>
      </w:r>
      <w:r w:rsidRPr="001F5194">
        <w:rPr>
          <w:rFonts w:cs="Calibri"/>
          <w:b/>
          <w:bCs/>
          <w:sz w:val="28"/>
          <w:szCs w:val="28"/>
          <w:lang w:val="fr-FR"/>
        </w:rPr>
        <w:t>modèles de CV en Anglais pour professionnel</w:t>
      </w:r>
      <w:r w:rsidRPr="004329AF">
        <w:rPr>
          <w:rFonts w:cs="Calibri"/>
          <w:sz w:val="28"/>
          <w:szCs w:val="28"/>
          <w:lang w:val="fr-FR"/>
        </w:rPr>
        <w:t xml:space="preserve"> de chez </w:t>
      </w:r>
      <w:hyperlink r:id="rId10" w:history="1">
        <w:r w:rsidRPr="004329AF">
          <w:rPr>
            <w:rStyle w:val="Hyperlink"/>
            <w:rFonts w:cs="Calibri"/>
            <w:b/>
            <w:bCs/>
            <w:sz w:val="28"/>
            <w:szCs w:val="28"/>
            <w:lang w:val="fr-FR"/>
          </w:rPr>
          <w:t>AttractiveCV</w:t>
        </w:r>
      </w:hyperlink>
      <w:r w:rsidRPr="004329AF">
        <w:rPr>
          <w:rFonts w:cs="Calibri"/>
          <w:sz w:val="28"/>
          <w:szCs w:val="28"/>
          <w:lang w:val="fr-FR"/>
        </w:rPr>
        <w:t>. Modèles</w:t>
      </w:r>
      <w:r>
        <w:rPr>
          <w:rFonts w:cs="Calibri"/>
          <w:sz w:val="28"/>
          <w:szCs w:val="28"/>
          <w:lang w:val="fr-FR"/>
        </w:rPr>
        <w:t xml:space="preserve"> en anglais </w:t>
      </w:r>
      <w:r w:rsidRPr="004329AF">
        <w:rPr>
          <w:rFonts w:cs="Calibri"/>
          <w:sz w:val="28"/>
          <w:szCs w:val="28"/>
          <w:lang w:val="fr-FR"/>
        </w:rPr>
        <w:t>idéals pour toute candidature pour un poste à responsabilité.</w:t>
      </w:r>
    </w:p>
    <w:p w:rsidR="00BD226A" w:rsidRPr="004329AF" w:rsidRDefault="00BD226A" w:rsidP="00A347CC">
      <w:pPr>
        <w:tabs>
          <w:tab w:val="left" w:pos="4760"/>
        </w:tabs>
        <w:spacing w:line="340" w:lineRule="exact"/>
        <w:ind w:left="-993" w:right="-852"/>
        <w:rPr>
          <w:rFonts w:cs="Calibri"/>
          <w:sz w:val="28"/>
          <w:szCs w:val="28"/>
          <w:lang w:val="fr-FR"/>
        </w:rPr>
      </w:pPr>
    </w:p>
    <w:p w:rsidR="00BD226A" w:rsidRPr="004329AF" w:rsidRDefault="00BD226A" w:rsidP="00A347CC">
      <w:pPr>
        <w:tabs>
          <w:tab w:val="left" w:pos="4760"/>
        </w:tabs>
        <w:spacing w:line="340" w:lineRule="exact"/>
        <w:ind w:left="-993" w:right="-852"/>
        <w:rPr>
          <w:rFonts w:cs="Calibri"/>
          <w:sz w:val="28"/>
          <w:szCs w:val="28"/>
          <w:lang w:val="fr-FR"/>
        </w:rPr>
      </w:pPr>
      <w:r>
        <w:rPr>
          <w:noProof/>
          <w:lang w:val="en-US"/>
        </w:rPr>
        <w:pict>
          <v:shape id="Image 10" o:spid="_x0000_s1068" type="#_x0000_t75" href="https://attractivecv.com/categorie/modeles-de-cv-en-anglais/?utm_source=Word_Doc&amp;utm_medium=ModelesdeCV_Link&amp;utm_campaign=MDC_Downloa" style="position:absolute;left:0;text-align:left;margin-left:-16.3pt;margin-top:30.7pt;width:424.45pt;height:241.1pt;z-index:251677184;visibility:visible" o:button="t">
            <v:fill o:detectmouseclick="t"/>
            <v:imagedata r:id="rId11" o:title=""/>
            <w10:wrap type="topAndBottom"/>
          </v:shape>
        </w:pict>
      </w:r>
      <w:r w:rsidRPr="004329AF">
        <w:rPr>
          <w:rFonts w:cs="Calibri"/>
          <w:sz w:val="28"/>
          <w:szCs w:val="28"/>
          <w:u w:val="single"/>
          <w:lang w:val="fr-FR"/>
        </w:rPr>
        <w:t>Chaque modèle inclus :</w:t>
      </w:r>
      <w:r w:rsidRPr="004329AF">
        <w:rPr>
          <w:rFonts w:cs="Calibri"/>
          <w:sz w:val="28"/>
          <w:szCs w:val="28"/>
          <w:lang w:val="fr-FR"/>
        </w:rPr>
        <w:t xml:space="preserve"> 1 CV haute résolution + 1 lettre de motivation + 1 pack d’icônes</w:t>
      </w:r>
      <w:r w:rsidRPr="004329AF">
        <w:rPr>
          <w:rFonts w:cs="Calibri"/>
          <w:sz w:val="28"/>
          <w:szCs w:val="28"/>
          <w:lang w:val="fr-FR"/>
        </w:rPr>
        <w:br/>
      </w:r>
    </w:p>
    <w:p w:rsidR="00BD226A" w:rsidRPr="004329AF" w:rsidRDefault="00BD226A" w:rsidP="00A347CC">
      <w:pPr>
        <w:tabs>
          <w:tab w:val="left" w:pos="4760"/>
        </w:tabs>
        <w:spacing w:line="340" w:lineRule="exact"/>
        <w:ind w:left="-993" w:right="-1135"/>
        <w:rPr>
          <w:rStyle w:val="Hyperlink"/>
          <w:rFonts w:cs="Arial"/>
          <w:b/>
          <w:bCs/>
          <w:sz w:val="28"/>
          <w:szCs w:val="28"/>
        </w:rPr>
      </w:pPr>
      <w:r w:rsidRPr="004329AF">
        <w:rPr>
          <w:rFonts w:cs="Calibri"/>
          <w:b/>
          <w:bCs/>
          <w:sz w:val="28"/>
          <w:szCs w:val="28"/>
          <w:lang w:val="fr-FR"/>
        </w:rPr>
        <w:sym w:font="Wingdings" w:char="F0E8"/>
      </w:r>
      <w:r w:rsidRPr="004329AF">
        <w:rPr>
          <w:rFonts w:cs="Calibri"/>
          <w:b/>
          <w:bCs/>
          <w:sz w:val="28"/>
          <w:szCs w:val="28"/>
          <w:lang w:val="fr-FR"/>
        </w:rPr>
        <w:t xml:space="preserve">  </w:t>
      </w:r>
      <w:r w:rsidRPr="004329AF">
        <w:rPr>
          <w:rFonts w:cs="Calibri"/>
          <w:sz w:val="28"/>
          <w:szCs w:val="28"/>
          <w:lang w:val="fr-FR"/>
        </w:rPr>
        <w:t xml:space="preserve">Faites la différence avec un modèle de CV </w:t>
      </w:r>
      <w:r>
        <w:rPr>
          <w:rFonts w:cs="Calibri"/>
          <w:sz w:val="28"/>
          <w:szCs w:val="28"/>
          <w:lang w:val="fr-FR"/>
        </w:rPr>
        <w:t xml:space="preserve">Anglais </w:t>
      </w:r>
      <w:r w:rsidRPr="004329AF">
        <w:rPr>
          <w:rFonts w:cs="Calibri"/>
          <w:sz w:val="28"/>
          <w:szCs w:val="28"/>
          <w:lang w:val="fr-FR"/>
        </w:rPr>
        <w:t xml:space="preserve">pour professionnel : </w:t>
      </w:r>
      <w:hyperlink r:id="rId12" w:history="1">
        <w:r w:rsidRPr="004329AF">
          <w:rPr>
            <w:rStyle w:val="Hyperlink"/>
            <w:rFonts w:cs="Calibri"/>
            <w:b/>
            <w:bCs/>
            <w:sz w:val="28"/>
            <w:szCs w:val="28"/>
            <w:lang w:val="fr-FR"/>
          </w:rPr>
          <w:t>attractivecv.com</w:t>
        </w:r>
      </w:hyperlink>
    </w:p>
    <w:p w:rsidR="00BD226A" w:rsidRPr="0074316B" w:rsidRDefault="00BD226A" w:rsidP="007A4093">
      <w:pPr>
        <w:tabs>
          <w:tab w:val="left" w:pos="4760"/>
        </w:tabs>
        <w:spacing w:after="0" w:line="276" w:lineRule="auto"/>
        <w:ind w:left="-567" w:right="-852"/>
        <w:rPr>
          <w:sz w:val="28"/>
          <w:szCs w:val="28"/>
          <w:lang w:val="fr-FR"/>
        </w:rPr>
      </w:pPr>
      <w:r w:rsidRPr="007A4093">
        <w:rPr>
          <w:sz w:val="18"/>
          <w:szCs w:val="18"/>
          <w:lang w:val="fr-FR"/>
        </w:rPr>
        <w:br/>
      </w:r>
    </w:p>
    <w:p w:rsidR="00BD226A" w:rsidRDefault="00BD226A" w:rsidP="007A4093">
      <w:pPr>
        <w:tabs>
          <w:tab w:val="left" w:pos="4760"/>
        </w:tabs>
        <w:spacing w:after="0" w:line="276" w:lineRule="auto"/>
        <w:ind w:left="-567" w:right="-852"/>
        <w:rPr>
          <w:sz w:val="18"/>
          <w:szCs w:val="18"/>
          <w:lang w:val="fr-FR"/>
        </w:rPr>
      </w:pPr>
    </w:p>
    <w:p w:rsidR="00BD226A" w:rsidRDefault="00BD226A" w:rsidP="007A4093">
      <w:pPr>
        <w:tabs>
          <w:tab w:val="left" w:pos="4760"/>
        </w:tabs>
        <w:spacing w:after="0" w:line="276" w:lineRule="auto"/>
        <w:ind w:left="-567" w:right="-852"/>
        <w:rPr>
          <w:sz w:val="18"/>
          <w:szCs w:val="18"/>
          <w:lang w:val="fr-FR"/>
        </w:rPr>
      </w:pPr>
    </w:p>
    <w:p w:rsidR="00BD226A" w:rsidRPr="0074316B" w:rsidRDefault="00BD226A" w:rsidP="0074316B">
      <w:pPr>
        <w:tabs>
          <w:tab w:val="left" w:pos="4760"/>
        </w:tabs>
        <w:spacing w:line="340" w:lineRule="exact"/>
        <w:ind w:left="-567" w:right="-852"/>
        <w:rPr>
          <w:sz w:val="14"/>
          <w:szCs w:val="14"/>
          <w:lang w:val="fr-FR"/>
        </w:rPr>
      </w:pPr>
    </w:p>
    <w:p w:rsidR="00BD226A" w:rsidRPr="0074316B" w:rsidRDefault="00BD226A" w:rsidP="0074316B">
      <w:pPr>
        <w:tabs>
          <w:tab w:val="left" w:pos="4760"/>
        </w:tabs>
        <w:spacing w:line="340" w:lineRule="exact"/>
        <w:ind w:left="-567" w:right="-852"/>
        <w:rPr>
          <w:rFonts w:cs="Times New Roman"/>
          <w:sz w:val="28"/>
          <w:szCs w:val="28"/>
          <w:lang w:val="fr-FR"/>
        </w:rPr>
      </w:pPr>
      <w:r w:rsidRPr="0074316B">
        <w:rPr>
          <w:rFonts w:cs="Times New Roman"/>
          <w:sz w:val="28"/>
          <w:szCs w:val="28"/>
          <w:lang w:val="fr-FR"/>
        </w:rPr>
        <w:t xml:space="preserve">Tu auras certainement besoin d’accompagner ton CV d’une </w:t>
      </w:r>
      <w:r w:rsidRPr="0074316B">
        <w:rPr>
          <w:rFonts w:cs="Times New Roman"/>
          <w:b/>
          <w:bCs/>
          <w:sz w:val="28"/>
          <w:szCs w:val="28"/>
          <w:lang w:val="fr-FR"/>
        </w:rPr>
        <w:t>Lettre de motivation</w:t>
      </w:r>
      <w:r w:rsidRPr="0074316B">
        <w:rPr>
          <w:rFonts w:cs="Times New Roman"/>
          <w:sz w:val="28"/>
          <w:szCs w:val="28"/>
          <w:lang w:val="fr-FR"/>
        </w:rPr>
        <w:t> :</w:t>
      </w:r>
    </w:p>
    <w:p w:rsidR="00BD226A" w:rsidRPr="0074316B" w:rsidRDefault="00BD226A" w:rsidP="0074316B">
      <w:pPr>
        <w:numPr>
          <w:ilvl w:val="0"/>
          <w:numId w:val="5"/>
        </w:numPr>
        <w:spacing w:line="360" w:lineRule="auto"/>
        <w:ind w:left="357" w:hanging="357"/>
        <w:rPr>
          <w:rStyle w:val="Hyperlink"/>
          <w:b/>
          <w:bCs/>
          <w:sz w:val="28"/>
          <w:szCs w:val="28"/>
          <w:lang w:val="fr-FR"/>
        </w:rPr>
      </w:pPr>
      <w:hyperlink r:id="rId13" w:history="1">
        <w:r w:rsidRPr="0074316B">
          <w:rPr>
            <w:rStyle w:val="Hyperlink"/>
            <w:b/>
            <w:bCs/>
            <w:sz w:val="28"/>
            <w:szCs w:val="28"/>
            <w:lang w:val="fr-FR"/>
          </w:rPr>
          <w:t>Lettre de Motivation en Anglais</w:t>
        </w:r>
      </w:hyperlink>
    </w:p>
    <w:p w:rsidR="00BD226A" w:rsidRPr="0074316B" w:rsidRDefault="00BD226A" w:rsidP="00BB2E0F">
      <w:pPr>
        <w:numPr>
          <w:ilvl w:val="0"/>
          <w:numId w:val="5"/>
        </w:numPr>
        <w:spacing w:line="360" w:lineRule="auto"/>
        <w:ind w:left="357" w:hanging="357"/>
        <w:rPr>
          <w:rStyle w:val="Hyperlink"/>
          <w:sz w:val="28"/>
          <w:szCs w:val="28"/>
          <w:lang w:val="fr-FR"/>
        </w:rPr>
      </w:pPr>
      <w:hyperlink r:id="rId14" w:history="1">
        <w:r w:rsidRPr="0074316B">
          <w:rPr>
            <w:rStyle w:val="Hyperlink"/>
            <w:sz w:val="28"/>
            <w:szCs w:val="28"/>
            <w:lang w:val="fr-FR"/>
          </w:rPr>
          <w:t>+ Exemples de Lettre de Motivation</w:t>
        </w:r>
      </w:hyperlink>
    </w:p>
    <w:p w:rsidR="00BD226A" w:rsidRPr="0074316B" w:rsidRDefault="00BD226A" w:rsidP="00BB2E0F">
      <w:pPr>
        <w:spacing w:line="360" w:lineRule="auto"/>
        <w:rPr>
          <w:rFonts w:cs="Times New Roman"/>
          <w:sz w:val="28"/>
          <w:szCs w:val="28"/>
          <w:lang w:val="fr-FR"/>
        </w:rPr>
      </w:pPr>
    </w:p>
    <w:p w:rsidR="00BD226A" w:rsidRPr="0074316B" w:rsidRDefault="00BD226A" w:rsidP="00BB2E0F">
      <w:pPr>
        <w:tabs>
          <w:tab w:val="left" w:pos="4760"/>
        </w:tabs>
        <w:spacing w:line="340" w:lineRule="exact"/>
        <w:ind w:left="-567" w:right="-852"/>
        <w:rPr>
          <w:rFonts w:cs="Times New Roman"/>
          <w:sz w:val="28"/>
          <w:szCs w:val="28"/>
          <w:lang w:val="fr-FR"/>
        </w:rPr>
      </w:pPr>
      <w:r w:rsidRPr="0074316B">
        <w:rPr>
          <w:rFonts w:cs="Times New Roman"/>
          <w:sz w:val="28"/>
          <w:szCs w:val="28"/>
          <w:lang w:val="fr-FR"/>
        </w:rPr>
        <w:t>Découvre également tous nos articles qui t’aideront à décrocher l’emploi de tes rêves :</w:t>
      </w:r>
    </w:p>
    <w:p w:rsidR="00BD226A" w:rsidRPr="0074316B" w:rsidRDefault="00BD226A" w:rsidP="00BB2E0F">
      <w:pPr>
        <w:numPr>
          <w:ilvl w:val="0"/>
          <w:numId w:val="5"/>
        </w:numPr>
        <w:spacing w:line="360" w:lineRule="auto"/>
        <w:ind w:left="357" w:hanging="357"/>
        <w:rPr>
          <w:rFonts w:cs="Times New Roman"/>
          <w:color w:val="0563C1"/>
          <w:sz w:val="28"/>
          <w:szCs w:val="28"/>
          <w:u w:val="single"/>
          <w:lang w:val="fr-FR"/>
        </w:rPr>
      </w:pPr>
      <w:hyperlink r:id="rId15" w:history="1">
        <w:r w:rsidRPr="0074316B">
          <w:rPr>
            <w:rStyle w:val="Hyperlink"/>
            <w:sz w:val="28"/>
            <w:szCs w:val="28"/>
            <w:lang w:val="fr-FR"/>
          </w:rPr>
          <w:t>Comment faire un bon CV en anglais</w:t>
        </w:r>
      </w:hyperlink>
    </w:p>
    <w:p w:rsidR="00BD226A" w:rsidRPr="0074316B" w:rsidRDefault="00BD226A" w:rsidP="00BB2E0F">
      <w:pPr>
        <w:numPr>
          <w:ilvl w:val="0"/>
          <w:numId w:val="5"/>
        </w:numPr>
        <w:spacing w:line="360" w:lineRule="auto"/>
        <w:ind w:left="357" w:hanging="357"/>
        <w:rPr>
          <w:rFonts w:cs="Times New Roman"/>
          <w:color w:val="0563C1"/>
          <w:sz w:val="28"/>
          <w:szCs w:val="28"/>
          <w:u w:val="single"/>
          <w:lang w:val="fr-FR"/>
        </w:rPr>
      </w:pPr>
      <w:hyperlink r:id="rId16" w:history="1">
        <w:r w:rsidRPr="0074316B">
          <w:rPr>
            <w:rFonts w:cs="Times New Roman"/>
            <w:color w:val="0563C1"/>
            <w:sz w:val="28"/>
            <w:szCs w:val="28"/>
            <w:u w:val="single"/>
            <w:lang w:val="fr-FR"/>
          </w:rPr>
          <w:t>L'entretien d'Embauche en Anglais : Questions et Réponses</w:t>
        </w:r>
      </w:hyperlink>
    </w:p>
    <w:p w:rsidR="00BD226A" w:rsidRPr="0074316B" w:rsidRDefault="00BD226A" w:rsidP="00FE69C1">
      <w:pPr>
        <w:numPr>
          <w:ilvl w:val="0"/>
          <w:numId w:val="5"/>
        </w:numPr>
        <w:spacing w:line="360" w:lineRule="auto"/>
        <w:ind w:left="357" w:hanging="357"/>
        <w:rPr>
          <w:rFonts w:cs="Times New Roman"/>
          <w:color w:val="0563C1"/>
          <w:sz w:val="28"/>
          <w:szCs w:val="28"/>
          <w:u w:val="single"/>
          <w:lang w:val="fr-FR"/>
        </w:rPr>
      </w:pPr>
      <w:hyperlink r:id="rId17" w:history="1">
        <w:r w:rsidRPr="0074316B">
          <w:rPr>
            <w:rFonts w:cs="Times New Roman"/>
            <w:color w:val="0563C1"/>
            <w:sz w:val="28"/>
            <w:szCs w:val="28"/>
            <w:u w:val="single"/>
            <w:lang w:val="fr-FR"/>
          </w:rPr>
          <w:t>Préparer son Entretien en Anglais</w:t>
        </w:r>
      </w:hyperlink>
    </w:p>
    <w:p w:rsidR="00BD226A" w:rsidRPr="0074316B" w:rsidRDefault="00BD226A" w:rsidP="007A4093">
      <w:pPr>
        <w:spacing w:line="360" w:lineRule="auto"/>
        <w:ind w:left="357"/>
        <w:rPr>
          <w:rFonts w:cs="Times New Roman"/>
          <w:color w:val="0563C1"/>
          <w:sz w:val="28"/>
          <w:szCs w:val="28"/>
          <w:u w:val="single"/>
          <w:lang w:val="fr-FR"/>
        </w:rPr>
      </w:pPr>
    </w:p>
    <w:p w:rsidR="00BD226A" w:rsidRDefault="00BD226A" w:rsidP="007A4093">
      <w:pPr>
        <w:spacing w:line="360" w:lineRule="auto"/>
        <w:ind w:left="357"/>
        <w:rPr>
          <w:rFonts w:cs="Times New Roman"/>
          <w:color w:val="0563C1"/>
          <w:sz w:val="18"/>
          <w:szCs w:val="18"/>
          <w:u w:val="single"/>
          <w:lang w:val="fr-FR"/>
        </w:rPr>
      </w:pPr>
    </w:p>
    <w:p w:rsidR="00BD226A" w:rsidRPr="007A4093" w:rsidRDefault="00BD226A" w:rsidP="007A4093">
      <w:pPr>
        <w:spacing w:line="360" w:lineRule="auto"/>
        <w:ind w:left="357"/>
        <w:rPr>
          <w:rFonts w:cs="Times New Roman"/>
          <w:color w:val="0563C1"/>
          <w:sz w:val="18"/>
          <w:szCs w:val="18"/>
          <w:u w:val="single"/>
          <w:lang w:val="fr-FR"/>
        </w:rPr>
      </w:pPr>
    </w:p>
    <w:p w:rsidR="00BD226A" w:rsidRPr="007A4093" w:rsidRDefault="00BD226A" w:rsidP="002D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-567" w:right="-852"/>
        <w:jc w:val="center"/>
        <w:rPr>
          <w:rFonts w:cs="Courier New"/>
          <w:b/>
          <w:color w:val="212121"/>
          <w:sz w:val="20"/>
          <w:szCs w:val="20"/>
          <w:lang w:val="fr-FR" w:eastAsia="es-ES_tradnl"/>
        </w:rPr>
      </w:pPr>
      <w:r w:rsidRPr="007A4093">
        <w:rPr>
          <w:rFonts w:cs="Courier New"/>
          <w:b/>
          <w:color w:val="212121"/>
          <w:sz w:val="20"/>
          <w:szCs w:val="20"/>
          <w:lang w:val="fr-FR" w:eastAsia="es-ES_tradnl"/>
        </w:rPr>
        <w:t>COPYRIGHT - VEUILLEZ LIRE CE MESSAGE</w:t>
      </w:r>
    </w:p>
    <w:p w:rsidR="00BD226A" w:rsidRPr="007A4093" w:rsidRDefault="00BD226A" w:rsidP="002D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-567" w:right="-852"/>
        <w:jc w:val="center"/>
        <w:rPr>
          <w:rFonts w:cs="Courier New"/>
          <w:bCs/>
          <w:color w:val="212121"/>
          <w:sz w:val="20"/>
          <w:szCs w:val="20"/>
          <w:lang w:val="fr-FR" w:eastAsia="es-ES_tradnl"/>
        </w:rPr>
      </w:pPr>
      <w:r w:rsidRPr="007A4093">
        <w:rPr>
          <w:rFonts w:cs="Courier New"/>
          <w:bCs/>
          <w:color w:val="212121"/>
          <w:sz w:val="20"/>
          <w:szCs w:val="20"/>
          <w:lang w:val="fr-FR" w:eastAsia="es-ES_tradnl"/>
        </w:rPr>
        <w:t>©Ces modèles de CV et lettres gratuits sont la propriété d'AZURIUS S.L. Vous pouvez les télécharger et les modifier librement</w:t>
      </w:r>
      <w:r w:rsidRPr="007A4093">
        <w:rPr>
          <w:bCs/>
          <w:sz w:val="20"/>
          <w:szCs w:val="20"/>
          <w:lang w:val="fr-FR"/>
        </w:rPr>
        <w:t xml:space="preserve"> </w:t>
      </w:r>
      <w:r w:rsidRPr="007A4093">
        <w:rPr>
          <w:rFonts w:cs="Courier New"/>
          <w:bCs/>
          <w:color w:val="212121"/>
          <w:sz w:val="20"/>
          <w:szCs w:val="20"/>
          <w:lang w:val="fr-FR" w:eastAsia="es-ES_tradnl"/>
        </w:rPr>
        <w:t xml:space="preserve">pour votre usage personnel et à des fins non commerciales seulement. Ces modèles, exemples et leurs dérivés ne peuvent en aucun cas être revendus. Ces documents, ou toute partie de ceux-ci ne peuvent être copiés, reproduits, distribués, utilisés ou réaffichés dans d'autres sites web sans le consentement préalable et écrit d’AZURIUS S.L. </w:t>
      </w:r>
    </w:p>
    <w:p w:rsidR="00BD226A" w:rsidRPr="007A4093" w:rsidRDefault="00BD226A" w:rsidP="002D1FF9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-567" w:right="-852"/>
        <w:jc w:val="center"/>
        <w:rPr>
          <w:rFonts w:cs="Courier New"/>
          <w:color w:val="212121"/>
          <w:sz w:val="20"/>
          <w:szCs w:val="20"/>
          <w:lang w:val="fr-FR" w:eastAsia="es-ES_tradnl"/>
        </w:rPr>
      </w:pPr>
      <w:r w:rsidRPr="007A4093">
        <w:rPr>
          <w:rFonts w:cs="Courier New"/>
          <w:bCs/>
          <w:color w:val="212121"/>
          <w:sz w:val="20"/>
          <w:szCs w:val="20"/>
          <w:lang w:val="fr-FR" w:eastAsia="es-ES_tradnl"/>
        </w:rPr>
        <w:t xml:space="preserve">N'oubliez pas de supprimer cette information copyright avant de modifier et d'imprimer votre CV. </w:t>
      </w:r>
      <w:r w:rsidRPr="007A4093">
        <w:rPr>
          <w:rFonts w:cs="Courier New"/>
          <w:color w:val="212121"/>
          <w:sz w:val="20"/>
          <w:szCs w:val="20"/>
          <w:lang w:val="fr-FR" w:eastAsia="es-ES_tradnl"/>
        </w:rPr>
        <w:t>Pour toute question, écrivez à contact@modeles-de-cv.com.</w:t>
      </w:r>
    </w:p>
    <w:p w:rsidR="00BD226A" w:rsidRPr="007A4093" w:rsidRDefault="00BD226A" w:rsidP="002D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-567" w:right="-852"/>
        <w:jc w:val="center"/>
        <w:rPr>
          <w:rFonts w:cs="Courier New"/>
          <w:color w:val="0563C1"/>
          <w:sz w:val="10"/>
          <w:szCs w:val="10"/>
          <w:u w:val="single"/>
          <w:lang w:val="fr-FR" w:eastAsia="es-ES_tradnl"/>
        </w:rPr>
      </w:pPr>
      <w:r w:rsidRPr="007A4093">
        <w:rPr>
          <w:rFonts w:cs="Courier New"/>
          <w:color w:val="212121"/>
          <w:sz w:val="20"/>
          <w:szCs w:val="20"/>
          <w:lang w:val="fr-FR" w:eastAsia="es-ES_tradnl"/>
        </w:rPr>
        <w:t xml:space="preserve">Découvrez plus de modèles de CV sur </w:t>
      </w:r>
      <w:hyperlink r:id="rId18" w:history="1">
        <w:r w:rsidRPr="007A4093">
          <w:rPr>
            <w:rStyle w:val="Hyperlink"/>
            <w:rFonts w:cs="Courier New"/>
            <w:sz w:val="20"/>
            <w:szCs w:val="20"/>
            <w:lang w:val="fr-FR" w:eastAsia="es-ES_tradnl"/>
          </w:rPr>
          <w:t>www.modeles-de-cv.com</w:t>
        </w:r>
      </w:hyperlink>
    </w:p>
    <w:sectPr w:rsidR="00BD226A" w:rsidRPr="007A4093" w:rsidSect="00621289">
      <w:pgSz w:w="11906" w:h="16838" w:code="9"/>
      <w:pgMar w:top="85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altName w:val="Franklin Gothic Demi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پ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 Light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06D"/>
    <w:multiLevelType w:val="hybridMultilevel"/>
    <w:tmpl w:val="15BE5B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C085C"/>
    <w:multiLevelType w:val="hybridMultilevel"/>
    <w:tmpl w:val="BB264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E4279"/>
    <w:multiLevelType w:val="hybridMultilevel"/>
    <w:tmpl w:val="9D4E2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90DAE"/>
    <w:multiLevelType w:val="hybridMultilevel"/>
    <w:tmpl w:val="1B18B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A777F"/>
    <w:multiLevelType w:val="hybridMultilevel"/>
    <w:tmpl w:val="84E4B32C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8D1571"/>
    <w:multiLevelType w:val="hybridMultilevel"/>
    <w:tmpl w:val="1AB87608"/>
    <w:lvl w:ilvl="0" w:tplc="E83CFE72">
      <w:start w:val="2007"/>
      <w:numFmt w:val="bullet"/>
      <w:lvlText w:val="-"/>
      <w:lvlJc w:val="left"/>
      <w:pPr>
        <w:ind w:left="720" w:hanging="360"/>
      </w:pPr>
      <w:rPr>
        <w:rFonts w:ascii="Open Sans SemiBold" w:eastAsia="Times New Roman" w:hAnsi="Open Sans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80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96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2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C41"/>
    <w:rsid w:val="00090478"/>
    <w:rsid w:val="000B5923"/>
    <w:rsid w:val="00185DDF"/>
    <w:rsid w:val="001E1EC0"/>
    <w:rsid w:val="001F5194"/>
    <w:rsid w:val="00205684"/>
    <w:rsid w:val="002D1FF9"/>
    <w:rsid w:val="002E3012"/>
    <w:rsid w:val="00301DF4"/>
    <w:rsid w:val="004152F4"/>
    <w:rsid w:val="004329AF"/>
    <w:rsid w:val="00443A04"/>
    <w:rsid w:val="00466462"/>
    <w:rsid w:val="00483D96"/>
    <w:rsid w:val="004B0A2B"/>
    <w:rsid w:val="004B77B4"/>
    <w:rsid w:val="004C61FE"/>
    <w:rsid w:val="0050400A"/>
    <w:rsid w:val="00523C3E"/>
    <w:rsid w:val="0057371C"/>
    <w:rsid w:val="005927D2"/>
    <w:rsid w:val="005C1251"/>
    <w:rsid w:val="00621289"/>
    <w:rsid w:val="006A0234"/>
    <w:rsid w:val="006E7586"/>
    <w:rsid w:val="00716C5F"/>
    <w:rsid w:val="0074316B"/>
    <w:rsid w:val="007A4093"/>
    <w:rsid w:val="007A5809"/>
    <w:rsid w:val="007D0572"/>
    <w:rsid w:val="007E6A33"/>
    <w:rsid w:val="0082213F"/>
    <w:rsid w:val="00840CCA"/>
    <w:rsid w:val="00863FFF"/>
    <w:rsid w:val="00896BD7"/>
    <w:rsid w:val="008C6308"/>
    <w:rsid w:val="008E2C41"/>
    <w:rsid w:val="008F5D41"/>
    <w:rsid w:val="009A0BEF"/>
    <w:rsid w:val="009E1E01"/>
    <w:rsid w:val="00A17EE7"/>
    <w:rsid w:val="00A347CC"/>
    <w:rsid w:val="00A420E7"/>
    <w:rsid w:val="00A44408"/>
    <w:rsid w:val="00A55E46"/>
    <w:rsid w:val="00A96F33"/>
    <w:rsid w:val="00AC527D"/>
    <w:rsid w:val="00AF3932"/>
    <w:rsid w:val="00AF683F"/>
    <w:rsid w:val="00B75DDB"/>
    <w:rsid w:val="00BB2E0F"/>
    <w:rsid w:val="00BD1185"/>
    <w:rsid w:val="00BD226A"/>
    <w:rsid w:val="00C04973"/>
    <w:rsid w:val="00C15AE6"/>
    <w:rsid w:val="00C177F3"/>
    <w:rsid w:val="00C2140A"/>
    <w:rsid w:val="00C576FF"/>
    <w:rsid w:val="00CB1237"/>
    <w:rsid w:val="00CF73AD"/>
    <w:rsid w:val="00D34CBA"/>
    <w:rsid w:val="00D56FF0"/>
    <w:rsid w:val="00D70B96"/>
    <w:rsid w:val="00DA11D2"/>
    <w:rsid w:val="00DA73D0"/>
    <w:rsid w:val="00DD0831"/>
    <w:rsid w:val="00DE62E7"/>
    <w:rsid w:val="00E535E9"/>
    <w:rsid w:val="00ED590C"/>
    <w:rsid w:val="00F07A56"/>
    <w:rsid w:val="00F92DEA"/>
    <w:rsid w:val="00FA1412"/>
    <w:rsid w:val="00FC254E"/>
    <w:rsid w:val="00FD474A"/>
    <w:rsid w:val="00FE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84"/>
    <w:pPr>
      <w:spacing w:after="160" w:line="259" w:lineRule="auto"/>
    </w:pPr>
    <w:rPr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683F"/>
    <w:pPr>
      <w:ind w:left="720"/>
    </w:pPr>
  </w:style>
  <w:style w:type="character" w:styleId="Hyperlink">
    <w:name w:val="Hyperlink"/>
    <w:basedOn w:val="DefaultParagraphFont"/>
    <w:uiPriority w:val="99"/>
    <w:rsid w:val="002D1FF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BB2E0F"/>
    <w:rPr>
      <w:rFonts w:cs="Times New Roman"/>
      <w:color w:val="auto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BB2E0F"/>
    <w:rPr>
      <w:rFonts w:cs="Times New Roman"/>
      <w:color w:val="auto"/>
      <w:u w:val="single"/>
    </w:rPr>
  </w:style>
  <w:style w:type="paragraph" w:styleId="NoSpacing">
    <w:name w:val="No Spacing"/>
    <w:uiPriority w:val="99"/>
    <w:qFormat/>
    <w:rsid w:val="00621289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css-qrwco2">
    <w:name w:val="css-qrwco2"/>
    <w:basedOn w:val="DefaultParagraphFont"/>
    <w:uiPriority w:val="99"/>
    <w:rsid w:val="00C049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modeles-de-cv.com/lettre-de-motivation-en-anglais/?utm_source=Word_Doc&amp;utm_medium=Model_CV_Link&amp;utm_campaign=MDC_Downloads" TargetMode="External"/><Relationship Id="rId18" Type="http://schemas.openxmlformats.org/officeDocument/2006/relationships/hyperlink" Target="https://www.modeles-de-cv.com/?utm_source=Word_Doc&amp;utm_medium=Model_CV_Link&amp;utm_campaign=MDC_Downloa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attractivecv.com/categorie/modeles-de-cv-en-anglais/?utm_source=Word_Doc&amp;utm_medium=ModelesdeCV_Link&amp;utm_campaign=MDC_Downloads" TargetMode="External"/><Relationship Id="rId17" Type="http://schemas.openxmlformats.org/officeDocument/2006/relationships/hyperlink" Target="https://www.modeles-de-cv.com/preparer-entretien-en-anglais/?utm_source=Word_Doc&amp;utm_medium=Model_CV_Link&amp;utm_campaign=MDC_Downloa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deles-de-cv.com/entretien-anglais-questions-reponses/?utm_source=Word_Doc&amp;utm_medium=Model_CV_Link&amp;utm_campaign=MDC_Download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hyperlink" Target="https://www.modeles-de-cv.com/faire-un-cv-en-anglais/?utm_source=Word_Doc&amp;utm_medium=ModelesdeCV_Link&amp;utm_campaign=MDC_Downloads" TargetMode="External"/><Relationship Id="rId10" Type="http://schemas.openxmlformats.org/officeDocument/2006/relationships/hyperlink" Target="https://attractivecv.com/categorie/modeles-de-cv-en-anglais/?utm_source=Word_Doc&amp;utm_medium=ModelesdeCV_Link&amp;utm_campaign=MDC_Download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modeles-de-cv.com/exemples-lettre-de-motivation/?utm_source=Word_Doc&amp;utm_medium=Model_CV_Link&amp;utm_campaign=MDC_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409</Words>
  <Characters>2335</Characters>
  <Application>Microsoft Office Outlook</Application>
  <DocSecurity>0</DocSecurity>
  <Lines>0</Lines>
  <Paragraphs>0</Paragraphs>
  <ScaleCrop>false</ScaleCrop>
  <Company>RNAMS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subject/>
  <dc:creator>©AZURIUS</dc:creator>
  <cp:keywords/>
  <dc:description/>
  <cp:lastModifiedBy>JIJI</cp:lastModifiedBy>
  <cp:revision>2</cp:revision>
  <cp:lastPrinted>2022-02-23T08:54:00Z</cp:lastPrinted>
  <dcterms:created xsi:type="dcterms:W3CDTF">2024-10-09T11:13:00Z</dcterms:created>
  <dcterms:modified xsi:type="dcterms:W3CDTF">2024-10-09T11:13:00Z</dcterms:modified>
</cp:coreProperties>
</file>